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C534" w14:textId="77777777" w:rsidR="005331E8" w:rsidRPr="005331E8" w:rsidRDefault="005331E8" w:rsidP="005331E8">
      <w:pPr>
        <w:tabs>
          <w:tab w:val="left" w:pos="284"/>
        </w:tabs>
        <w:spacing w:after="0" w:line="240" w:lineRule="exact"/>
        <w:jc w:val="both"/>
        <w:rPr>
          <w:rFonts w:ascii="Trenda" w:hAnsi="Trenda" w:cs="Arial"/>
          <w:b/>
        </w:rPr>
      </w:pPr>
    </w:p>
    <w:p w14:paraId="2F182D44" w14:textId="2236EE95" w:rsidR="007F2848" w:rsidRPr="0070621F" w:rsidRDefault="005331E8" w:rsidP="005331E8">
      <w:pPr>
        <w:tabs>
          <w:tab w:val="left" w:pos="284"/>
        </w:tabs>
        <w:spacing w:after="0" w:line="240" w:lineRule="exact"/>
        <w:jc w:val="both"/>
        <w:rPr>
          <w:rFonts w:ascii="Trenda" w:hAnsi="Trenda" w:cs="Arial"/>
          <w:b/>
        </w:rPr>
      </w:pPr>
      <w:proofErr w:type="spellStart"/>
      <w:r>
        <w:rPr>
          <w:rFonts w:ascii="Trenda" w:hAnsi="Trenda" w:cs="Arial"/>
          <w:b/>
        </w:rPr>
        <w:t>Personal</w:t>
      </w:r>
      <w:proofErr w:type="spellEnd"/>
      <w:r>
        <w:rPr>
          <w:rFonts w:ascii="Trenda" w:hAnsi="Trenda" w:cs="Arial"/>
          <w:b/>
        </w:rPr>
        <w:t xml:space="preserve"> information :</w:t>
      </w:r>
    </w:p>
    <w:tbl>
      <w:tblPr>
        <w:tblW w:w="10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88"/>
        <w:gridCol w:w="3827"/>
        <w:gridCol w:w="1418"/>
        <w:gridCol w:w="1767"/>
        <w:gridCol w:w="1276"/>
        <w:gridCol w:w="642"/>
      </w:tblGrid>
      <w:tr w:rsidR="00DB655A" w:rsidRPr="0070621F" w14:paraId="49317EB3" w14:textId="77777777" w:rsidTr="00BD472A">
        <w:tc>
          <w:tcPr>
            <w:tcW w:w="1488" w:type="dxa"/>
            <w:vAlign w:val="center"/>
          </w:tcPr>
          <w:p w14:paraId="4D8D4738" w14:textId="77777777" w:rsidR="00DB655A" w:rsidRPr="0070621F" w:rsidRDefault="005331E8"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 xml:space="preserve">Last </w:t>
            </w:r>
            <w:proofErr w:type="spellStart"/>
            <w:r>
              <w:rPr>
                <w:rFonts w:ascii="Trenda" w:eastAsia="Times New Roman" w:hAnsi="Trenda" w:cs="Arial"/>
                <w:sz w:val="20"/>
                <w:szCs w:val="20"/>
                <w:lang w:eastAsia="fr-FR"/>
              </w:rPr>
              <w:t>name</w:t>
            </w:r>
            <w:proofErr w:type="spellEnd"/>
            <w:r w:rsidR="005C5F57">
              <w:rPr>
                <w:rFonts w:ascii="Trenda" w:eastAsia="Times New Roman" w:hAnsi="Trenda" w:cs="Arial"/>
                <w:sz w:val="20"/>
                <w:szCs w:val="20"/>
                <w:lang w:eastAsia="fr-FR"/>
              </w:rPr>
              <w:t> :</w:t>
            </w:r>
          </w:p>
        </w:tc>
        <w:tc>
          <w:tcPr>
            <w:tcW w:w="3827" w:type="dxa"/>
            <w:vAlign w:val="center"/>
          </w:tcPr>
          <w:p w14:paraId="3FF20E0E" w14:textId="77777777" w:rsidR="00DB655A" w:rsidRPr="0070621F" w:rsidRDefault="00DB655A" w:rsidP="005C5F57">
            <w:pPr>
              <w:spacing w:line="240" w:lineRule="auto"/>
              <w:ind w:right="-92"/>
              <w:rPr>
                <w:rFonts w:ascii="Trenda" w:eastAsia="Times New Roman" w:hAnsi="Trenda" w:cs="Arial"/>
                <w:b/>
                <w:sz w:val="20"/>
                <w:szCs w:val="20"/>
                <w:lang w:eastAsia="fr-FR"/>
              </w:rPr>
            </w:pPr>
          </w:p>
        </w:tc>
        <w:tc>
          <w:tcPr>
            <w:tcW w:w="1418" w:type="dxa"/>
            <w:vAlign w:val="center"/>
          </w:tcPr>
          <w:p w14:paraId="4411F957" w14:textId="77777777" w:rsidR="00DB655A" w:rsidRPr="0070621F" w:rsidRDefault="005331E8"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 xml:space="preserve">Date of </w:t>
            </w:r>
            <w:proofErr w:type="spellStart"/>
            <w:r>
              <w:rPr>
                <w:rFonts w:ascii="Trenda" w:eastAsia="Times New Roman" w:hAnsi="Trenda" w:cs="Arial"/>
                <w:sz w:val="20"/>
                <w:szCs w:val="20"/>
                <w:lang w:eastAsia="fr-FR"/>
              </w:rPr>
              <w:t>birth</w:t>
            </w:r>
            <w:proofErr w:type="spellEnd"/>
            <w:r w:rsidR="00EA7093" w:rsidRPr="0070621F">
              <w:rPr>
                <w:rFonts w:ascii="Trenda" w:eastAsia="Times New Roman" w:hAnsi="Trenda" w:cs="Arial"/>
                <w:sz w:val="20"/>
                <w:szCs w:val="20"/>
                <w:lang w:eastAsia="fr-FR"/>
              </w:rPr>
              <w:t xml:space="preserve"> :</w:t>
            </w:r>
          </w:p>
        </w:tc>
        <w:tc>
          <w:tcPr>
            <w:tcW w:w="3685" w:type="dxa"/>
            <w:gridSpan w:val="3"/>
          </w:tcPr>
          <w:p w14:paraId="009758AC" w14:textId="77777777" w:rsidR="00DB655A" w:rsidRPr="0070621F" w:rsidRDefault="00DB655A" w:rsidP="005C5F57">
            <w:pPr>
              <w:spacing w:line="240" w:lineRule="auto"/>
              <w:ind w:right="-92"/>
              <w:rPr>
                <w:rFonts w:ascii="Trenda" w:eastAsia="Times New Roman" w:hAnsi="Trenda" w:cs="Arial"/>
                <w:sz w:val="21"/>
                <w:szCs w:val="21"/>
                <w:lang w:eastAsia="fr-FR"/>
              </w:rPr>
            </w:pPr>
          </w:p>
        </w:tc>
      </w:tr>
      <w:tr w:rsidR="005C5F57" w:rsidRPr="0070621F" w14:paraId="1BB04233" w14:textId="77777777" w:rsidTr="005C5F57">
        <w:tc>
          <w:tcPr>
            <w:tcW w:w="1488" w:type="dxa"/>
            <w:vAlign w:val="center"/>
          </w:tcPr>
          <w:p w14:paraId="0AD6660F" w14:textId="50089F56" w:rsidR="005C5F57" w:rsidRPr="0070621F" w:rsidRDefault="00573DF0"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 xml:space="preserve">First </w:t>
            </w:r>
            <w:proofErr w:type="spellStart"/>
            <w:r>
              <w:rPr>
                <w:rFonts w:ascii="Trenda" w:eastAsia="Times New Roman" w:hAnsi="Trenda" w:cs="Arial"/>
                <w:sz w:val="20"/>
                <w:szCs w:val="20"/>
                <w:lang w:eastAsia="fr-FR"/>
              </w:rPr>
              <w:t>n</w:t>
            </w:r>
            <w:r w:rsidR="005C5F57">
              <w:rPr>
                <w:rFonts w:ascii="Trenda" w:eastAsia="Times New Roman" w:hAnsi="Trenda" w:cs="Arial"/>
                <w:sz w:val="20"/>
                <w:szCs w:val="20"/>
                <w:lang w:eastAsia="fr-FR"/>
              </w:rPr>
              <w:t>ame</w:t>
            </w:r>
            <w:proofErr w:type="spellEnd"/>
            <w:r w:rsidR="005C5F57" w:rsidRPr="0070621F">
              <w:rPr>
                <w:rFonts w:ascii="Trenda" w:eastAsia="Times New Roman" w:hAnsi="Trenda" w:cs="Arial"/>
                <w:sz w:val="20"/>
                <w:szCs w:val="20"/>
                <w:lang w:eastAsia="fr-FR"/>
              </w:rPr>
              <w:t xml:space="preserve"> :</w:t>
            </w:r>
          </w:p>
        </w:tc>
        <w:tc>
          <w:tcPr>
            <w:tcW w:w="3827" w:type="dxa"/>
            <w:vAlign w:val="center"/>
          </w:tcPr>
          <w:p w14:paraId="5E1601E6" w14:textId="77777777" w:rsidR="005C5F57" w:rsidRPr="0070621F" w:rsidRDefault="005C5F57" w:rsidP="005C5F57">
            <w:pPr>
              <w:spacing w:line="240" w:lineRule="auto"/>
              <w:ind w:right="-92"/>
              <w:rPr>
                <w:rFonts w:ascii="Trenda" w:eastAsia="Times New Roman" w:hAnsi="Trenda" w:cs="Arial"/>
                <w:b/>
                <w:sz w:val="20"/>
                <w:szCs w:val="20"/>
                <w:lang w:eastAsia="fr-FR"/>
              </w:rPr>
            </w:pPr>
          </w:p>
        </w:tc>
        <w:tc>
          <w:tcPr>
            <w:tcW w:w="1418" w:type="dxa"/>
            <w:vAlign w:val="center"/>
          </w:tcPr>
          <w:p w14:paraId="0D53B417" w14:textId="164B7D6E" w:rsidR="005C5F57" w:rsidRPr="0070621F" w:rsidRDefault="005C5F57" w:rsidP="005C5F57">
            <w:pPr>
              <w:spacing w:line="240" w:lineRule="auto"/>
              <w:ind w:right="-92"/>
              <w:rPr>
                <w:rFonts w:ascii="Trenda" w:eastAsia="Times New Roman" w:hAnsi="Trenda" w:cs="Arial"/>
                <w:sz w:val="20"/>
                <w:szCs w:val="20"/>
                <w:lang w:eastAsia="fr-FR"/>
              </w:rPr>
            </w:pPr>
            <w:proofErr w:type="spellStart"/>
            <w:r>
              <w:rPr>
                <w:rFonts w:ascii="Trenda" w:eastAsia="Times New Roman" w:hAnsi="Trenda" w:cs="Arial"/>
                <w:sz w:val="20"/>
                <w:szCs w:val="20"/>
                <w:lang w:eastAsia="fr-FR"/>
              </w:rPr>
              <w:t>National</w:t>
            </w:r>
            <w:r w:rsidR="00573DF0">
              <w:rPr>
                <w:rFonts w:ascii="Trenda" w:eastAsia="Times New Roman" w:hAnsi="Trenda" w:cs="Arial"/>
                <w:sz w:val="20"/>
                <w:szCs w:val="20"/>
                <w:lang w:eastAsia="fr-FR"/>
              </w:rPr>
              <w:t>it</w:t>
            </w:r>
            <w:r>
              <w:rPr>
                <w:rFonts w:ascii="Trenda" w:eastAsia="Times New Roman" w:hAnsi="Trenda" w:cs="Arial"/>
                <w:sz w:val="20"/>
                <w:szCs w:val="20"/>
                <w:lang w:eastAsia="fr-FR"/>
              </w:rPr>
              <w:t>y</w:t>
            </w:r>
            <w:proofErr w:type="spellEnd"/>
            <w:r>
              <w:rPr>
                <w:rFonts w:ascii="Trenda" w:eastAsia="Times New Roman" w:hAnsi="Trenda" w:cs="Arial"/>
                <w:sz w:val="20"/>
                <w:szCs w:val="20"/>
                <w:lang w:eastAsia="fr-FR"/>
              </w:rPr>
              <w:t> :</w:t>
            </w:r>
          </w:p>
        </w:tc>
        <w:tc>
          <w:tcPr>
            <w:tcW w:w="1767" w:type="dxa"/>
            <w:vAlign w:val="center"/>
          </w:tcPr>
          <w:p w14:paraId="5F30A088" w14:textId="77777777" w:rsidR="005C5F57" w:rsidRPr="0070621F" w:rsidRDefault="005C5F57" w:rsidP="005C5F57">
            <w:pPr>
              <w:spacing w:line="240" w:lineRule="auto"/>
              <w:ind w:right="-92"/>
              <w:rPr>
                <w:rFonts w:ascii="Trenda" w:eastAsia="Times New Roman" w:hAnsi="Trenda" w:cs="Arial"/>
                <w:sz w:val="20"/>
                <w:szCs w:val="20"/>
                <w:lang w:eastAsia="fr-FR"/>
              </w:rPr>
            </w:pPr>
          </w:p>
        </w:tc>
        <w:tc>
          <w:tcPr>
            <w:tcW w:w="1276" w:type="dxa"/>
            <w:vAlign w:val="center"/>
          </w:tcPr>
          <w:p w14:paraId="678B7ADD" w14:textId="77777777" w:rsidR="005C5F57" w:rsidRPr="0070621F" w:rsidRDefault="005C5F57" w:rsidP="005C5F57">
            <w:pPr>
              <w:spacing w:line="240" w:lineRule="auto"/>
              <w:ind w:right="-92"/>
              <w:rPr>
                <w:rFonts w:ascii="Trenda" w:eastAsia="Times New Roman" w:hAnsi="Trenda" w:cs="Arial"/>
                <w:sz w:val="20"/>
                <w:szCs w:val="20"/>
                <w:lang w:eastAsia="fr-FR"/>
              </w:rPr>
            </w:pPr>
            <w:proofErr w:type="spellStart"/>
            <w:r>
              <w:rPr>
                <w:rFonts w:ascii="Trenda" w:eastAsia="Times New Roman" w:hAnsi="Trenda" w:cs="Arial"/>
                <w:sz w:val="20"/>
                <w:szCs w:val="20"/>
                <w:lang w:eastAsia="fr-FR"/>
              </w:rPr>
              <w:t>Gender</w:t>
            </w:r>
            <w:proofErr w:type="spellEnd"/>
            <w:r>
              <w:rPr>
                <w:rFonts w:ascii="Trenda" w:eastAsia="Times New Roman" w:hAnsi="Trenda" w:cs="Arial"/>
                <w:sz w:val="20"/>
                <w:szCs w:val="20"/>
                <w:lang w:eastAsia="fr-FR"/>
              </w:rPr>
              <w:t xml:space="preserve"> (M/F)</w:t>
            </w:r>
          </w:p>
        </w:tc>
        <w:tc>
          <w:tcPr>
            <w:tcW w:w="642" w:type="dxa"/>
            <w:vAlign w:val="center"/>
          </w:tcPr>
          <w:p w14:paraId="6CF55AFB" w14:textId="77777777" w:rsidR="005C5F57" w:rsidRPr="0070621F" w:rsidRDefault="005C5F57" w:rsidP="005C5F57">
            <w:pPr>
              <w:spacing w:line="240" w:lineRule="auto"/>
              <w:ind w:right="-92"/>
              <w:rPr>
                <w:rFonts w:ascii="Trenda" w:eastAsia="Times New Roman" w:hAnsi="Trenda" w:cs="Arial"/>
                <w:sz w:val="20"/>
                <w:szCs w:val="20"/>
                <w:lang w:eastAsia="fr-FR"/>
              </w:rPr>
            </w:pPr>
          </w:p>
        </w:tc>
      </w:tr>
      <w:tr w:rsidR="005331E8" w:rsidRPr="0070621F" w14:paraId="527EFF7E" w14:textId="77777777" w:rsidTr="00BD472A">
        <w:tc>
          <w:tcPr>
            <w:tcW w:w="1488" w:type="dxa"/>
            <w:vAlign w:val="center"/>
          </w:tcPr>
          <w:p w14:paraId="53E87179" w14:textId="77777777" w:rsidR="005331E8" w:rsidRDefault="005331E8"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Employer :</w:t>
            </w:r>
          </w:p>
        </w:tc>
        <w:tc>
          <w:tcPr>
            <w:tcW w:w="3827" w:type="dxa"/>
            <w:vAlign w:val="center"/>
          </w:tcPr>
          <w:p w14:paraId="17560BB9" w14:textId="77777777" w:rsidR="005331E8" w:rsidRPr="0070621F" w:rsidRDefault="005331E8" w:rsidP="005C5F57">
            <w:pPr>
              <w:spacing w:line="240" w:lineRule="auto"/>
              <w:ind w:right="-92"/>
              <w:rPr>
                <w:rFonts w:ascii="Trenda" w:eastAsia="Times New Roman" w:hAnsi="Trenda" w:cs="Arial"/>
                <w:b/>
                <w:sz w:val="20"/>
                <w:szCs w:val="20"/>
                <w:lang w:eastAsia="fr-FR"/>
              </w:rPr>
            </w:pPr>
          </w:p>
        </w:tc>
        <w:tc>
          <w:tcPr>
            <w:tcW w:w="1418" w:type="dxa"/>
            <w:vAlign w:val="center"/>
          </w:tcPr>
          <w:p w14:paraId="5B0C66BC" w14:textId="77777777" w:rsidR="005331E8" w:rsidRPr="0070621F" w:rsidRDefault="005C5F57"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 xml:space="preserve">Professional </w:t>
            </w:r>
            <w:proofErr w:type="spellStart"/>
            <w:r w:rsidR="005331E8">
              <w:rPr>
                <w:rFonts w:ascii="Trenda" w:eastAsia="Times New Roman" w:hAnsi="Trenda" w:cs="Arial"/>
                <w:sz w:val="20"/>
                <w:szCs w:val="20"/>
                <w:lang w:eastAsia="fr-FR"/>
              </w:rPr>
              <w:t>Ad</w:t>
            </w:r>
            <w:r>
              <w:rPr>
                <w:rFonts w:ascii="Trenda" w:eastAsia="Times New Roman" w:hAnsi="Trenda" w:cs="Arial"/>
                <w:sz w:val="20"/>
                <w:szCs w:val="20"/>
                <w:lang w:eastAsia="fr-FR"/>
              </w:rPr>
              <w:t>d</w:t>
            </w:r>
            <w:r w:rsidR="005331E8">
              <w:rPr>
                <w:rFonts w:ascii="Trenda" w:eastAsia="Times New Roman" w:hAnsi="Trenda" w:cs="Arial"/>
                <w:sz w:val="20"/>
                <w:szCs w:val="20"/>
                <w:lang w:eastAsia="fr-FR"/>
              </w:rPr>
              <w:t>ress</w:t>
            </w:r>
            <w:proofErr w:type="spellEnd"/>
            <w:r w:rsidR="005331E8">
              <w:rPr>
                <w:rFonts w:ascii="Trenda" w:eastAsia="Times New Roman" w:hAnsi="Trenda" w:cs="Arial"/>
                <w:sz w:val="20"/>
                <w:szCs w:val="20"/>
                <w:lang w:eastAsia="fr-FR"/>
              </w:rPr>
              <w:t> :</w:t>
            </w:r>
          </w:p>
        </w:tc>
        <w:tc>
          <w:tcPr>
            <w:tcW w:w="3685" w:type="dxa"/>
            <w:gridSpan w:val="3"/>
            <w:vAlign w:val="center"/>
          </w:tcPr>
          <w:p w14:paraId="05CE32C9" w14:textId="77777777" w:rsidR="005331E8" w:rsidRPr="0070621F" w:rsidRDefault="005331E8" w:rsidP="005C5F57">
            <w:pPr>
              <w:spacing w:line="240" w:lineRule="auto"/>
              <w:ind w:right="-92"/>
              <w:rPr>
                <w:rFonts w:ascii="Trenda" w:eastAsia="Times New Roman" w:hAnsi="Trenda" w:cs="Arial"/>
                <w:sz w:val="20"/>
                <w:szCs w:val="20"/>
                <w:lang w:eastAsia="fr-FR"/>
              </w:rPr>
            </w:pPr>
          </w:p>
        </w:tc>
      </w:tr>
      <w:tr w:rsidR="005331E8" w:rsidRPr="0070621F" w14:paraId="19EEB89A" w14:textId="77777777" w:rsidTr="00BD472A">
        <w:tc>
          <w:tcPr>
            <w:tcW w:w="1488" w:type="dxa"/>
            <w:vAlign w:val="center"/>
          </w:tcPr>
          <w:p w14:paraId="6D1C60A2" w14:textId="77777777" w:rsidR="005331E8" w:rsidRDefault="005331E8" w:rsidP="005C5F57">
            <w:pPr>
              <w:spacing w:line="240" w:lineRule="auto"/>
              <w:ind w:right="-92"/>
              <w:rPr>
                <w:rFonts w:ascii="Trenda" w:eastAsia="Times New Roman" w:hAnsi="Trenda" w:cs="Arial"/>
                <w:sz w:val="20"/>
                <w:szCs w:val="20"/>
                <w:lang w:eastAsia="fr-FR"/>
              </w:rPr>
            </w:pPr>
            <w:proofErr w:type="spellStart"/>
            <w:r>
              <w:rPr>
                <w:rFonts w:ascii="Trenda" w:eastAsia="Times New Roman" w:hAnsi="Trenda" w:cs="Arial"/>
                <w:sz w:val="20"/>
                <w:szCs w:val="20"/>
                <w:lang w:eastAsia="fr-FR"/>
              </w:rPr>
              <w:t>Private</w:t>
            </w:r>
            <w:proofErr w:type="spellEnd"/>
            <w:r>
              <w:rPr>
                <w:rFonts w:ascii="Trenda" w:eastAsia="Times New Roman" w:hAnsi="Trenda" w:cs="Arial"/>
                <w:sz w:val="20"/>
                <w:szCs w:val="20"/>
                <w:lang w:eastAsia="fr-FR"/>
              </w:rPr>
              <w:t xml:space="preserve"> phone </w:t>
            </w:r>
            <w:proofErr w:type="spellStart"/>
            <w:r>
              <w:rPr>
                <w:rFonts w:ascii="Trenda" w:eastAsia="Times New Roman" w:hAnsi="Trenda" w:cs="Arial"/>
                <w:sz w:val="20"/>
                <w:szCs w:val="20"/>
                <w:lang w:eastAsia="fr-FR"/>
              </w:rPr>
              <w:t>number</w:t>
            </w:r>
            <w:proofErr w:type="spellEnd"/>
            <w:r w:rsidR="005C5F57">
              <w:rPr>
                <w:rFonts w:ascii="Trenda" w:eastAsia="Times New Roman" w:hAnsi="Trenda" w:cs="Arial"/>
                <w:sz w:val="20"/>
                <w:szCs w:val="20"/>
                <w:lang w:eastAsia="fr-FR"/>
              </w:rPr>
              <w:t> :</w:t>
            </w:r>
          </w:p>
        </w:tc>
        <w:tc>
          <w:tcPr>
            <w:tcW w:w="3827" w:type="dxa"/>
            <w:vAlign w:val="center"/>
          </w:tcPr>
          <w:p w14:paraId="74B41B36" w14:textId="77777777" w:rsidR="005331E8" w:rsidRPr="0070621F" w:rsidRDefault="005331E8" w:rsidP="005C5F57">
            <w:pPr>
              <w:spacing w:line="240" w:lineRule="auto"/>
              <w:ind w:right="-92"/>
              <w:rPr>
                <w:rFonts w:ascii="Trenda" w:eastAsia="Times New Roman" w:hAnsi="Trenda" w:cs="Arial"/>
                <w:b/>
                <w:sz w:val="20"/>
                <w:szCs w:val="20"/>
                <w:lang w:eastAsia="fr-FR"/>
              </w:rPr>
            </w:pPr>
          </w:p>
        </w:tc>
        <w:tc>
          <w:tcPr>
            <w:tcW w:w="1418" w:type="dxa"/>
            <w:vAlign w:val="center"/>
          </w:tcPr>
          <w:p w14:paraId="3C84EA44" w14:textId="77777777" w:rsidR="005331E8" w:rsidRPr="0070621F" w:rsidRDefault="005331E8"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 xml:space="preserve">Professional phone </w:t>
            </w:r>
            <w:proofErr w:type="spellStart"/>
            <w:r>
              <w:rPr>
                <w:rFonts w:ascii="Trenda" w:eastAsia="Times New Roman" w:hAnsi="Trenda" w:cs="Arial"/>
                <w:sz w:val="20"/>
                <w:szCs w:val="20"/>
                <w:lang w:eastAsia="fr-FR"/>
              </w:rPr>
              <w:t>number</w:t>
            </w:r>
            <w:proofErr w:type="spellEnd"/>
            <w:r>
              <w:rPr>
                <w:rFonts w:ascii="Trenda" w:eastAsia="Times New Roman" w:hAnsi="Trenda" w:cs="Arial"/>
                <w:sz w:val="20"/>
                <w:szCs w:val="20"/>
                <w:lang w:eastAsia="fr-FR"/>
              </w:rPr>
              <w:t> :</w:t>
            </w:r>
          </w:p>
        </w:tc>
        <w:tc>
          <w:tcPr>
            <w:tcW w:w="3685" w:type="dxa"/>
            <w:gridSpan w:val="3"/>
            <w:vAlign w:val="center"/>
          </w:tcPr>
          <w:p w14:paraId="521C1216" w14:textId="77777777" w:rsidR="005331E8" w:rsidRPr="0070621F" w:rsidRDefault="005331E8" w:rsidP="005C5F57">
            <w:pPr>
              <w:spacing w:line="240" w:lineRule="auto"/>
              <w:ind w:right="-92"/>
              <w:rPr>
                <w:rFonts w:ascii="Trenda" w:eastAsia="Times New Roman" w:hAnsi="Trenda" w:cs="Arial"/>
                <w:sz w:val="20"/>
                <w:szCs w:val="20"/>
                <w:lang w:eastAsia="fr-FR"/>
              </w:rPr>
            </w:pPr>
          </w:p>
        </w:tc>
      </w:tr>
      <w:tr w:rsidR="005331E8" w:rsidRPr="0070621F" w14:paraId="33849108" w14:textId="77777777" w:rsidTr="00BD472A">
        <w:tc>
          <w:tcPr>
            <w:tcW w:w="1488" w:type="dxa"/>
            <w:vAlign w:val="center"/>
          </w:tcPr>
          <w:p w14:paraId="762CA0EB" w14:textId="77777777" w:rsidR="005331E8" w:rsidRDefault="005331E8" w:rsidP="005C5F57">
            <w:pPr>
              <w:spacing w:line="240" w:lineRule="auto"/>
              <w:ind w:right="-92"/>
              <w:rPr>
                <w:rFonts w:ascii="Trenda" w:eastAsia="Times New Roman" w:hAnsi="Trenda" w:cs="Arial"/>
                <w:sz w:val="20"/>
                <w:szCs w:val="20"/>
                <w:lang w:eastAsia="fr-FR"/>
              </w:rPr>
            </w:pPr>
            <w:proofErr w:type="spellStart"/>
            <w:r>
              <w:rPr>
                <w:rFonts w:ascii="Trenda" w:eastAsia="Times New Roman" w:hAnsi="Trenda" w:cs="Arial"/>
                <w:sz w:val="20"/>
                <w:szCs w:val="20"/>
                <w:lang w:eastAsia="fr-FR"/>
              </w:rPr>
              <w:t>Private</w:t>
            </w:r>
            <w:proofErr w:type="spellEnd"/>
            <w:r>
              <w:rPr>
                <w:rFonts w:ascii="Trenda" w:eastAsia="Times New Roman" w:hAnsi="Trenda" w:cs="Arial"/>
                <w:sz w:val="20"/>
                <w:szCs w:val="20"/>
                <w:lang w:eastAsia="fr-FR"/>
              </w:rPr>
              <w:t xml:space="preserve"> </w:t>
            </w:r>
            <w:proofErr w:type="spellStart"/>
            <w:r>
              <w:rPr>
                <w:rFonts w:ascii="Trenda" w:eastAsia="Times New Roman" w:hAnsi="Trenda" w:cs="Arial"/>
                <w:sz w:val="20"/>
                <w:szCs w:val="20"/>
                <w:lang w:eastAsia="fr-FR"/>
              </w:rPr>
              <w:t>a</w:t>
            </w:r>
            <w:r w:rsidR="005C5F57">
              <w:rPr>
                <w:rFonts w:ascii="Trenda" w:eastAsia="Times New Roman" w:hAnsi="Trenda" w:cs="Arial"/>
                <w:sz w:val="20"/>
                <w:szCs w:val="20"/>
                <w:lang w:eastAsia="fr-FR"/>
              </w:rPr>
              <w:t>d</w:t>
            </w:r>
            <w:r>
              <w:rPr>
                <w:rFonts w:ascii="Trenda" w:eastAsia="Times New Roman" w:hAnsi="Trenda" w:cs="Arial"/>
                <w:sz w:val="20"/>
                <w:szCs w:val="20"/>
                <w:lang w:eastAsia="fr-FR"/>
              </w:rPr>
              <w:t>dress</w:t>
            </w:r>
            <w:proofErr w:type="spellEnd"/>
            <w:r>
              <w:rPr>
                <w:rFonts w:ascii="Trenda" w:eastAsia="Times New Roman" w:hAnsi="Trenda" w:cs="Arial"/>
                <w:sz w:val="20"/>
                <w:szCs w:val="20"/>
                <w:lang w:eastAsia="fr-FR"/>
              </w:rPr>
              <w:t> :</w:t>
            </w:r>
          </w:p>
        </w:tc>
        <w:tc>
          <w:tcPr>
            <w:tcW w:w="3827" w:type="dxa"/>
            <w:vAlign w:val="center"/>
          </w:tcPr>
          <w:p w14:paraId="29264152" w14:textId="77777777" w:rsidR="005331E8" w:rsidRPr="0070621F" w:rsidRDefault="005331E8" w:rsidP="005C5F57">
            <w:pPr>
              <w:spacing w:line="240" w:lineRule="auto"/>
              <w:ind w:right="-92"/>
              <w:rPr>
                <w:rFonts w:ascii="Trenda" w:eastAsia="Times New Roman" w:hAnsi="Trenda" w:cs="Arial"/>
                <w:b/>
                <w:sz w:val="20"/>
                <w:szCs w:val="20"/>
                <w:lang w:eastAsia="fr-FR"/>
              </w:rPr>
            </w:pPr>
          </w:p>
        </w:tc>
        <w:tc>
          <w:tcPr>
            <w:tcW w:w="1418" w:type="dxa"/>
            <w:vAlign w:val="center"/>
          </w:tcPr>
          <w:p w14:paraId="3BA4BAA2" w14:textId="77777777" w:rsidR="005331E8" w:rsidRDefault="005331E8"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Email :</w:t>
            </w:r>
          </w:p>
        </w:tc>
        <w:tc>
          <w:tcPr>
            <w:tcW w:w="3685" w:type="dxa"/>
            <w:gridSpan w:val="3"/>
            <w:vAlign w:val="center"/>
          </w:tcPr>
          <w:p w14:paraId="3998BC82" w14:textId="77777777" w:rsidR="005331E8" w:rsidRPr="0070621F" w:rsidRDefault="005331E8" w:rsidP="005C5F57">
            <w:pPr>
              <w:spacing w:line="240" w:lineRule="auto"/>
              <w:ind w:right="-92"/>
              <w:rPr>
                <w:rFonts w:ascii="Trenda" w:eastAsia="Times New Roman" w:hAnsi="Trenda" w:cs="Arial"/>
                <w:sz w:val="20"/>
                <w:szCs w:val="20"/>
                <w:lang w:eastAsia="fr-FR"/>
              </w:rPr>
            </w:pPr>
          </w:p>
        </w:tc>
      </w:tr>
    </w:tbl>
    <w:p w14:paraId="7FBCB685" w14:textId="77777777" w:rsidR="001D6603" w:rsidRPr="0070621F" w:rsidRDefault="001D6603" w:rsidP="001D6603">
      <w:pPr>
        <w:tabs>
          <w:tab w:val="left" w:pos="284"/>
        </w:tabs>
        <w:spacing w:after="0" w:line="240" w:lineRule="exact"/>
        <w:jc w:val="both"/>
        <w:rPr>
          <w:rFonts w:ascii="Trenda" w:hAnsi="Trenda" w:cs="Arial"/>
        </w:rPr>
      </w:pPr>
    </w:p>
    <w:p w14:paraId="05B30BA0" w14:textId="77777777" w:rsidR="001D6603" w:rsidRPr="0070621F" w:rsidRDefault="005331E8" w:rsidP="001D6603">
      <w:pPr>
        <w:tabs>
          <w:tab w:val="left" w:pos="284"/>
        </w:tabs>
        <w:spacing w:after="0" w:line="240" w:lineRule="exact"/>
        <w:jc w:val="both"/>
        <w:rPr>
          <w:rFonts w:ascii="Trenda Black" w:hAnsi="Trenda Black" w:cs="Arial"/>
          <w:b/>
          <w:sz w:val="20"/>
          <w:szCs w:val="20"/>
        </w:rPr>
      </w:pPr>
      <w:proofErr w:type="spellStart"/>
      <w:r>
        <w:rPr>
          <w:rFonts w:ascii="Trenda Black" w:hAnsi="Trenda Black" w:cs="Arial"/>
          <w:b/>
          <w:sz w:val="20"/>
          <w:szCs w:val="20"/>
        </w:rPr>
        <w:t>Medical</w:t>
      </w:r>
      <w:proofErr w:type="spellEnd"/>
      <w:r>
        <w:rPr>
          <w:rFonts w:ascii="Trenda Black" w:hAnsi="Trenda Black" w:cs="Arial"/>
          <w:b/>
          <w:sz w:val="20"/>
          <w:szCs w:val="20"/>
        </w:rPr>
        <w:t xml:space="preserve"> </w:t>
      </w:r>
      <w:proofErr w:type="spellStart"/>
      <w:r>
        <w:rPr>
          <w:rFonts w:ascii="Trenda Black" w:hAnsi="Trenda Black" w:cs="Arial"/>
          <w:b/>
          <w:sz w:val="20"/>
          <w:szCs w:val="20"/>
        </w:rPr>
        <w:t>degree</w:t>
      </w:r>
      <w:proofErr w:type="spellEnd"/>
    </w:p>
    <w:tbl>
      <w:tblPr>
        <w:tblW w:w="10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5315"/>
        <w:gridCol w:w="5103"/>
      </w:tblGrid>
      <w:tr w:rsidR="001D6603" w:rsidRPr="00551F59" w14:paraId="28C609A8" w14:textId="77777777" w:rsidTr="00994CB6">
        <w:tc>
          <w:tcPr>
            <w:tcW w:w="5315" w:type="dxa"/>
            <w:vAlign w:val="center"/>
          </w:tcPr>
          <w:p w14:paraId="40D19D9E" w14:textId="77777777" w:rsidR="001D6603" w:rsidRPr="005331E8" w:rsidRDefault="005331E8" w:rsidP="005C5F57">
            <w:pPr>
              <w:spacing w:line="240" w:lineRule="auto"/>
              <w:ind w:right="-92"/>
              <w:rPr>
                <w:rFonts w:ascii="Trenda" w:eastAsia="Times New Roman" w:hAnsi="Trenda" w:cs="Arial"/>
                <w:sz w:val="20"/>
                <w:szCs w:val="20"/>
                <w:lang w:val="en-US" w:eastAsia="fr-FR"/>
              </w:rPr>
            </w:pPr>
            <w:r w:rsidRPr="005331E8">
              <w:rPr>
                <w:rFonts w:ascii="Trenda" w:eastAsia="Times New Roman" w:hAnsi="Trenda" w:cs="Arial"/>
                <w:sz w:val="20"/>
                <w:szCs w:val="20"/>
                <w:lang w:val="en-US" w:eastAsia="fr-FR"/>
              </w:rPr>
              <w:t>University, City,</w:t>
            </w:r>
            <w:r w:rsidR="00237FF5">
              <w:rPr>
                <w:rFonts w:ascii="Trenda" w:eastAsia="Times New Roman" w:hAnsi="Trenda" w:cs="Arial"/>
                <w:sz w:val="20"/>
                <w:szCs w:val="20"/>
                <w:lang w:val="en-US" w:eastAsia="fr-FR"/>
              </w:rPr>
              <w:t xml:space="preserve"> </w:t>
            </w:r>
            <w:r w:rsidRPr="005331E8">
              <w:rPr>
                <w:rFonts w:ascii="Trenda" w:eastAsia="Times New Roman" w:hAnsi="Trenda" w:cs="Arial"/>
                <w:sz w:val="20"/>
                <w:szCs w:val="20"/>
                <w:lang w:val="en-US" w:eastAsia="fr-FR"/>
              </w:rPr>
              <w:t>Country and year</w:t>
            </w:r>
          </w:p>
        </w:tc>
        <w:tc>
          <w:tcPr>
            <w:tcW w:w="5103" w:type="dxa"/>
            <w:vAlign w:val="center"/>
          </w:tcPr>
          <w:p w14:paraId="44987B7B" w14:textId="77777777" w:rsidR="001D6603" w:rsidRPr="005331E8" w:rsidRDefault="001D6603" w:rsidP="005C5F57">
            <w:pPr>
              <w:spacing w:line="240" w:lineRule="auto"/>
              <w:ind w:right="-92"/>
              <w:rPr>
                <w:rFonts w:ascii="Trenda" w:eastAsia="Times New Roman" w:hAnsi="Trenda" w:cs="Arial"/>
                <w:sz w:val="21"/>
                <w:szCs w:val="21"/>
                <w:lang w:val="en-US" w:eastAsia="fr-FR"/>
              </w:rPr>
            </w:pPr>
          </w:p>
        </w:tc>
      </w:tr>
      <w:tr w:rsidR="001D6603" w:rsidRPr="0070621F" w14:paraId="3501924A" w14:textId="77777777" w:rsidTr="00994CB6">
        <w:tc>
          <w:tcPr>
            <w:tcW w:w="5315" w:type="dxa"/>
            <w:vAlign w:val="center"/>
          </w:tcPr>
          <w:p w14:paraId="506D420E" w14:textId="77777777" w:rsidR="001D6603" w:rsidRPr="0070621F" w:rsidRDefault="001D6603" w:rsidP="005C5F57">
            <w:pPr>
              <w:spacing w:line="240" w:lineRule="auto"/>
              <w:ind w:right="-92"/>
              <w:rPr>
                <w:rFonts w:ascii="Trenda" w:eastAsia="Times New Roman" w:hAnsi="Trenda" w:cs="Arial"/>
                <w:sz w:val="20"/>
                <w:szCs w:val="20"/>
                <w:lang w:eastAsia="fr-FR"/>
              </w:rPr>
            </w:pPr>
            <w:r w:rsidRPr="0070621F">
              <w:rPr>
                <w:rFonts w:ascii="Trenda" w:eastAsia="Times New Roman" w:hAnsi="Trenda" w:cs="Arial"/>
                <w:sz w:val="20"/>
                <w:szCs w:val="20"/>
                <w:lang w:eastAsia="fr-FR"/>
              </w:rPr>
              <w:t xml:space="preserve">MEBEKO </w:t>
            </w:r>
            <w:r w:rsidRPr="0070621F">
              <w:rPr>
                <w:rFonts w:ascii="Trenda" w:eastAsia="Times New Roman" w:hAnsi="Trenda" w:cs="Arial"/>
                <w:sz w:val="16"/>
                <w:szCs w:val="20"/>
                <w:lang w:eastAsia="fr-FR"/>
              </w:rPr>
              <w:t>(</w:t>
            </w:r>
            <w:r w:rsidR="005331E8">
              <w:rPr>
                <w:rFonts w:ascii="Trenda" w:eastAsia="Times New Roman" w:hAnsi="Trenda" w:cs="Arial"/>
                <w:sz w:val="16"/>
                <w:szCs w:val="20"/>
                <w:lang w:eastAsia="fr-FR"/>
              </w:rPr>
              <w:t xml:space="preserve">if </w:t>
            </w:r>
            <w:proofErr w:type="spellStart"/>
            <w:r w:rsidR="005331E8">
              <w:rPr>
                <w:rFonts w:ascii="Trenda" w:eastAsia="Times New Roman" w:hAnsi="Trenda" w:cs="Arial"/>
                <w:sz w:val="16"/>
                <w:szCs w:val="20"/>
                <w:lang w:eastAsia="fr-FR"/>
              </w:rPr>
              <w:t>foreign</w:t>
            </w:r>
            <w:proofErr w:type="spellEnd"/>
            <w:r w:rsidR="005331E8">
              <w:rPr>
                <w:rFonts w:ascii="Trenda" w:eastAsia="Times New Roman" w:hAnsi="Trenda" w:cs="Arial"/>
                <w:sz w:val="16"/>
                <w:szCs w:val="20"/>
                <w:lang w:eastAsia="fr-FR"/>
              </w:rPr>
              <w:t xml:space="preserve"> </w:t>
            </w:r>
            <w:proofErr w:type="spellStart"/>
            <w:r w:rsidR="005331E8">
              <w:rPr>
                <w:rFonts w:ascii="Trenda" w:eastAsia="Times New Roman" w:hAnsi="Trenda" w:cs="Arial"/>
                <w:sz w:val="16"/>
                <w:szCs w:val="20"/>
                <w:lang w:eastAsia="fr-FR"/>
              </w:rPr>
              <w:t>degree</w:t>
            </w:r>
            <w:proofErr w:type="spellEnd"/>
            <w:r w:rsidRPr="0070621F">
              <w:rPr>
                <w:rFonts w:ascii="Trenda" w:eastAsia="Times New Roman" w:hAnsi="Trenda" w:cs="Arial"/>
                <w:sz w:val="16"/>
                <w:szCs w:val="20"/>
                <w:lang w:eastAsia="fr-FR"/>
              </w:rPr>
              <w:t>)</w:t>
            </w:r>
          </w:p>
        </w:tc>
        <w:tc>
          <w:tcPr>
            <w:tcW w:w="5103" w:type="dxa"/>
            <w:vAlign w:val="center"/>
          </w:tcPr>
          <w:p w14:paraId="0A8BECA1" w14:textId="77777777" w:rsidR="001D6603" w:rsidRPr="0070621F" w:rsidRDefault="001D6603" w:rsidP="005C5F57">
            <w:pPr>
              <w:spacing w:line="240" w:lineRule="auto"/>
              <w:ind w:right="-92"/>
              <w:rPr>
                <w:rFonts w:ascii="Trenda" w:eastAsia="Times New Roman" w:hAnsi="Trenda" w:cs="Arial"/>
                <w:sz w:val="21"/>
                <w:szCs w:val="21"/>
                <w:lang w:eastAsia="fr-FR"/>
              </w:rPr>
            </w:pPr>
          </w:p>
        </w:tc>
      </w:tr>
    </w:tbl>
    <w:p w14:paraId="1855E465" w14:textId="77777777" w:rsidR="001D6603" w:rsidRPr="0070621F" w:rsidRDefault="001D6603" w:rsidP="001D6603">
      <w:pPr>
        <w:tabs>
          <w:tab w:val="left" w:pos="284"/>
        </w:tabs>
        <w:spacing w:after="0" w:line="240" w:lineRule="exact"/>
        <w:jc w:val="both"/>
        <w:rPr>
          <w:rFonts w:ascii="Trenda" w:hAnsi="Trenda" w:cs="Arial"/>
        </w:rPr>
      </w:pPr>
    </w:p>
    <w:p w14:paraId="3227C36B" w14:textId="77777777" w:rsidR="007F2848" w:rsidRPr="0070621F" w:rsidRDefault="007F2848" w:rsidP="001D6603">
      <w:pPr>
        <w:tabs>
          <w:tab w:val="left" w:pos="284"/>
        </w:tabs>
        <w:spacing w:after="0" w:line="240" w:lineRule="exact"/>
        <w:jc w:val="both"/>
        <w:rPr>
          <w:rFonts w:ascii="Trenda" w:hAnsi="Trenda" w:cs="Arial"/>
        </w:rPr>
      </w:pPr>
    </w:p>
    <w:p w14:paraId="3A80B9B6" w14:textId="77777777" w:rsidR="001D6603" w:rsidRPr="0070621F" w:rsidRDefault="005331E8" w:rsidP="001D6603">
      <w:pPr>
        <w:tabs>
          <w:tab w:val="left" w:pos="284"/>
        </w:tabs>
        <w:spacing w:after="0" w:line="240" w:lineRule="exact"/>
        <w:jc w:val="both"/>
        <w:rPr>
          <w:rFonts w:ascii="Trenda Black" w:hAnsi="Trenda Black" w:cs="Arial"/>
          <w:b/>
          <w:sz w:val="20"/>
          <w:szCs w:val="20"/>
        </w:rPr>
      </w:pPr>
      <w:proofErr w:type="spellStart"/>
      <w:r>
        <w:rPr>
          <w:rFonts w:ascii="Trenda Black" w:hAnsi="Trenda Black" w:cs="Arial"/>
          <w:b/>
          <w:sz w:val="20"/>
          <w:szCs w:val="20"/>
        </w:rPr>
        <w:t>Pediatric</w:t>
      </w:r>
      <w:proofErr w:type="spellEnd"/>
      <w:r>
        <w:rPr>
          <w:rFonts w:ascii="Trenda Black" w:hAnsi="Trenda Black" w:cs="Arial"/>
          <w:b/>
          <w:sz w:val="20"/>
          <w:szCs w:val="20"/>
        </w:rPr>
        <w:t xml:space="preserve"> </w:t>
      </w:r>
      <w:proofErr w:type="spellStart"/>
      <w:r>
        <w:rPr>
          <w:rFonts w:ascii="Trenda Black" w:hAnsi="Trenda Black" w:cs="Arial"/>
          <w:b/>
          <w:sz w:val="20"/>
          <w:szCs w:val="20"/>
        </w:rPr>
        <w:t>specialty</w:t>
      </w:r>
      <w:proofErr w:type="spellEnd"/>
      <w:r>
        <w:rPr>
          <w:rFonts w:ascii="Trenda Black" w:hAnsi="Trenda Black" w:cs="Arial"/>
          <w:b/>
          <w:sz w:val="20"/>
          <w:szCs w:val="20"/>
        </w:rPr>
        <w:t xml:space="preserve"> </w:t>
      </w:r>
      <w:proofErr w:type="spellStart"/>
      <w:r>
        <w:rPr>
          <w:rFonts w:ascii="Trenda Black" w:hAnsi="Trenda Black" w:cs="Arial"/>
          <w:b/>
          <w:sz w:val="20"/>
          <w:szCs w:val="20"/>
        </w:rPr>
        <w:t>diploma</w:t>
      </w:r>
      <w:proofErr w:type="spellEnd"/>
      <w:r>
        <w:rPr>
          <w:rFonts w:ascii="Trenda Black" w:hAnsi="Trenda Black" w:cs="Arial"/>
          <w:b/>
          <w:sz w:val="20"/>
          <w:szCs w:val="20"/>
        </w:rPr>
        <w:t> :</w:t>
      </w:r>
    </w:p>
    <w:tbl>
      <w:tblPr>
        <w:tblW w:w="10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5315"/>
        <w:gridCol w:w="5103"/>
      </w:tblGrid>
      <w:tr w:rsidR="001D6603" w:rsidRPr="0070621F" w14:paraId="24C90C3B" w14:textId="77777777" w:rsidTr="00994CB6">
        <w:tc>
          <w:tcPr>
            <w:tcW w:w="5315" w:type="dxa"/>
            <w:vAlign w:val="center"/>
          </w:tcPr>
          <w:p w14:paraId="77614CC9" w14:textId="77777777" w:rsidR="001D6603" w:rsidRPr="0070621F" w:rsidRDefault="005331E8" w:rsidP="005C5F57">
            <w:pPr>
              <w:spacing w:line="240" w:lineRule="auto"/>
              <w:ind w:right="-92"/>
              <w:rPr>
                <w:rFonts w:ascii="Trenda" w:eastAsia="Times New Roman" w:hAnsi="Trenda" w:cs="Arial"/>
                <w:sz w:val="20"/>
                <w:szCs w:val="20"/>
                <w:lang w:eastAsia="fr-FR"/>
              </w:rPr>
            </w:pPr>
            <w:r>
              <w:rPr>
                <w:rFonts w:ascii="Trenda" w:eastAsia="Times New Roman" w:hAnsi="Trenda" w:cs="Arial"/>
                <w:sz w:val="20"/>
                <w:szCs w:val="20"/>
                <w:lang w:eastAsia="fr-FR"/>
              </w:rPr>
              <w:t xml:space="preserve">Place, </w:t>
            </w:r>
            <w:proofErr w:type="spellStart"/>
            <w:r>
              <w:rPr>
                <w:rFonts w:ascii="Trenda" w:eastAsia="Times New Roman" w:hAnsi="Trenda" w:cs="Arial"/>
                <w:sz w:val="20"/>
                <w:szCs w:val="20"/>
                <w:lang w:eastAsia="fr-FR"/>
              </w:rPr>
              <w:t>Year</w:t>
            </w:r>
            <w:proofErr w:type="spellEnd"/>
          </w:p>
        </w:tc>
        <w:tc>
          <w:tcPr>
            <w:tcW w:w="5103" w:type="dxa"/>
            <w:vAlign w:val="center"/>
          </w:tcPr>
          <w:p w14:paraId="6ACBBAC5" w14:textId="77777777" w:rsidR="001D6603" w:rsidRPr="0070621F" w:rsidRDefault="001D6603" w:rsidP="005C5F57">
            <w:pPr>
              <w:spacing w:line="240" w:lineRule="auto"/>
              <w:ind w:right="-92"/>
              <w:rPr>
                <w:rFonts w:ascii="Trenda" w:eastAsia="Times New Roman" w:hAnsi="Trenda" w:cs="Arial"/>
                <w:sz w:val="21"/>
                <w:szCs w:val="21"/>
                <w:lang w:eastAsia="fr-FR"/>
              </w:rPr>
            </w:pPr>
          </w:p>
        </w:tc>
      </w:tr>
      <w:tr w:rsidR="001D6603" w:rsidRPr="0070621F" w14:paraId="6E69C51C" w14:textId="77777777" w:rsidTr="00994CB6">
        <w:tc>
          <w:tcPr>
            <w:tcW w:w="5315" w:type="dxa"/>
            <w:vAlign w:val="center"/>
          </w:tcPr>
          <w:p w14:paraId="4FE7063B" w14:textId="77777777" w:rsidR="001D6603" w:rsidRPr="0070621F" w:rsidRDefault="001D6603" w:rsidP="005C5F57">
            <w:pPr>
              <w:spacing w:line="240" w:lineRule="auto"/>
              <w:ind w:right="-92"/>
              <w:rPr>
                <w:rFonts w:ascii="Trenda" w:eastAsia="Times New Roman" w:hAnsi="Trenda" w:cs="Arial"/>
                <w:sz w:val="20"/>
                <w:szCs w:val="20"/>
                <w:lang w:eastAsia="fr-FR"/>
              </w:rPr>
            </w:pPr>
            <w:r w:rsidRPr="0070621F">
              <w:rPr>
                <w:rFonts w:ascii="Trenda" w:eastAsia="Times New Roman" w:hAnsi="Trenda" w:cs="Arial"/>
                <w:sz w:val="20"/>
                <w:szCs w:val="20"/>
                <w:lang w:eastAsia="fr-FR"/>
              </w:rPr>
              <w:t xml:space="preserve">MEBEKO </w:t>
            </w:r>
            <w:r w:rsidR="005331E8" w:rsidRPr="005331E8">
              <w:rPr>
                <w:rFonts w:ascii="Trenda" w:eastAsia="Times New Roman" w:hAnsi="Trenda" w:cs="Arial"/>
                <w:sz w:val="16"/>
                <w:szCs w:val="20"/>
                <w:lang w:eastAsia="fr-FR"/>
              </w:rPr>
              <w:t xml:space="preserve">(if </w:t>
            </w:r>
            <w:proofErr w:type="spellStart"/>
            <w:r w:rsidR="005331E8" w:rsidRPr="005331E8">
              <w:rPr>
                <w:rFonts w:ascii="Trenda" w:eastAsia="Times New Roman" w:hAnsi="Trenda" w:cs="Arial"/>
                <w:sz w:val="16"/>
                <w:szCs w:val="20"/>
                <w:lang w:eastAsia="fr-FR"/>
              </w:rPr>
              <w:t>foreign</w:t>
            </w:r>
            <w:proofErr w:type="spellEnd"/>
            <w:r w:rsidR="005331E8" w:rsidRPr="005331E8">
              <w:rPr>
                <w:rFonts w:ascii="Trenda" w:eastAsia="Times New Roman" w:hAnsi="Trenda" w:cs="Arial"/>
                <w:sz w:val="16"/>
                <w:szCs w:val="20"/>
                <w:lang w:eastAsia="fr-FR"/>
              </w:rPr>
              <w:t xml:space="preserve"> </w:t>
            </w:r>
            <w:proofErr w:type="spellStart"/>
            <w:r w:rsidR="005331E8" w:rsidRPr="005331E8">
              <w:rPr>
                <w:rFonts w:ascii="Trenda" w:eastAsia="Times New Roman" w:hAnsi="Trenda" w:cs="Arial"/>
                <w:sz w:val="16"/>
                <w:szCs w:val="20"/>
                <w:lang w:eastAsia="fr-FR"/>
              </w:rPr>
              <w:t>degree</w:t>
            </w:r>
            <w:proofErr w:type="spellEnd"/>
            <w:r w:rsidR="005331E8" w:rsidRPr="005331E8">
              <w:rPr>
                <w:rFonts w:ascii="Trenda" w:eastAsia="Times New Roman" w:hAnsi="Trenda" w:cs="Arial"/>
                <w:sz w:val="16"/>
                <w:szCs w:val="20"/>
                <w:lang w:eastAsia="fr-FR"/>
              </w:rPr>
              <w:t>)</w:t>
            </w:r>
          </w:p>
        </w:tc>
        <w:tc>
          <w:tcPr>
            <w:tcW w:w="5103" w:type="dxa"/>
            <w:vAlign w:val="center"/>
          </w:tcPr>
          <w:p w14:paraId="6CE6D441" w14:textId="77777777" w:rsidR="001D6603" w:rsidRPr="0070621F" w:rsidRDefault="001D6603" w:rsidP="005C5F57">
            <w:pPr>
              <w:spacing w:line="240" w:lineRule="auto"/>
              <w:ind w:right="-92"/>
              <w:rPr>
                <w:rFonts w:ascii="Trenda" w:eastAsia="Times New Roman" w:hAnsi="Trenda" w:cs="Arial"/>
                <w:sz w:val="21"/>
                <w:szCs w:val="21"/>
                <w:lang w:eastAsia="fr-FR"/>
              </w:rPr>
            </w:pPr>
          </w:p>
        </w:tc>
      </w:tr>
    </w:tbl>
    <w:p w14:paraId="3F011A1B" w14:textId="765F0A2C" w:rsidR="007F2848" w:rsidRPr="0070621F" w:rsidRDefault="007F2848" w:rsidP="001D6603">
      <w:pPr>
        <w:tabs>
          <w:tab w:val="left" w:pos="284"/>
        </w:tabs>
        <w:spacing w:after="0" w:line="240" w:lineRule="exact"/>
        <w:jc w:val="both"/>
        <w:rPr>
          <w:rFonts w:ascii="Trenda" w:hAnsi="Trenda" w:cs="Arial"/>
        </w:rPr>
      </w:pPr>
    </w:p>
    <w:p w14:paraId="28DF1047" w14:textId="1F6DD1BF" w:rsidR="00105B70" w:rsidRDefault="00105B70" w:rsidP="00006686">
      <w:pPr>
        <w:tabs>
          <w:tab w:val="left" w:pos="284"/>
        </w:tabs>
        <w:spacing w:after="0" w:line="240" w:lineRule="exact"/>
        <w:jc w:val="both"/>
        <w:rPr>
          <w:rFonts w:ascii="Trenda Black" w:hAnsi="Trenda Black" w:cs="Arial"/>
          <w:b/>
          <w:sz w:val="20"/>
          <w:szCs w:val="20"/>
          <w:lang w:val="en-US"/>
        </w:rPr>
      </w:pPr>
      <w:r>
        <w:rPr>
          <w:rFonts w:ascii="Trenda Black" w:hAnsi="Trenda Black" w:cs="Arial"/>
          <w:b/>
          <w:sz w:val="20"/>
          <w:szCs w:val="20"/>
          <w:lang w:val="en-US"/>
        </w:rPr>
        <w:t>Milestones achieved to get the subspecialty title:</w:t>
      </w:r>
    </w:p>
    <w:p w14:paraId="28D59A2E" w14:textId="77777777" w:rsidR="00105B70" w:rsidRDefault="00105B70" w:rsidP="00006686">
      <w:pPr>
        <w:tabs>
          <w:tab w:val="left" w:pos="284"/>
        </w:tabs>
        <w:spacing w:after="0" w:line="240" w:lineRule="exact"/>
        <w:jc w:val="both"/>
        <w:rPr>
          <w:rFonts w:ascii="Trenda Black" w:hAnsi="Trenda Black" w:cs="Arial"/>
          <w:b/>
          <w:sz w:val="20"/>
          <w:szCs w:val="20"/>
          <w:lang w:val="en-US"/>
        </w:rPr>
      </w:pPr>
      <w:r w:rsidRPr="00105B70">
        <w:rPr>
          <w:rFonts w:ascii="Trenda Black" w:hAnsi="Trenda Black" w:cs="Arial"/>
          <w:b/>
          <w:sz w:val="20"/>
          <w:szCs w:val="20"/>
          <w:lang w:val="en-US"/>
        </w:rPr>
        <w:tab/>
      </w:r>
      <w:r w:rsidRPr="00105B70">
        <w:rPr>
          <w:rFonts w:ascii="Trenda Black" w:hAnsi="Trenda Black" w:cs="Arial"/>
          <w:b/>
          <w:sz w:val="20"/>
          <w:szCs w:val="20"/>
          <w:lang w:val="en-US"/>
        </w:rPr>
        <w:tab/>
      </w:r>
      <w:r w:rsidRPr="00105B70">
        <w:rPr>
          <w:rFonts w:ascii="Trenda Black" w:hAnsi="Trenda Black" w:cs="Arial"/>
          <w:b/>
          <w:sz w:val="20"/>
          <w:szCs w:val="20"/>
          <w:lang w:val="en-US"/>
        </w:rPr>
        <w:tab/>
      </w:r>
    </w:p>
    <w:tbl>
      <w:tblPr>
        <w:tblStyle w:val="Grilledutableau"/>
        <w:tblW w:w="0" w:type="auto"/>
        <w:tblLook w:val="04A0" w:firstRow="1" w:lastRow="0" w:firstColumn="1" w:lastColumn="0" w:noHBand="0" w:noVBand="1"/>
      </w:tblPr>
      <w:tblGrid>
        <w:gridCol w:w="9067"/>
        <w:gridCol w:w="1389"/>
      </w:tblGrid>
      <w:tr w:rsidR="00105B70" w14:paraId="6926201A" w14:textId="77777777" w:rsidTr="00261054">
        <w:tc>
          <w:tcPr>
            <w:tcW w:w="9067" w:type="dxa"/>
          </w:tcPr>
          <w:p w14:paraId="5663AB03" w14:textId="71942A77" w:rsidR="00105B70" w:rsidRDefault="00261054" w:rsidP="00006686">
            <w:pPr>
              <w:tabs>
                <w:tab w:val="left" w:pos="284"/>
              </w:tabs>
              <w:spacing w:line="240" w:lineRule="exact"/>
              <w:jc w:val="both"/>
              <w:rPr>
                <w:rFonts w:ascii="Trenda Black" w:hAnsi="Trenda Black" w:cs="Arial"/>
                <w:b/>
                <w:sz w:val="20"/>
                <w:szCs w:val="20"/>
                <w:lang w:val="en-US"/>
              </w:rPr>
            </w:pPr>
            <w:r>
              <w:rPr>
                <w:rFonts w:ascii="Trenda Black" w:hAnsi="Trenda Black" w:cs="Arial"/>
                <w:b/>
                <w:sz w:val="20"/>
                <w:szCs w:val="20"/>
                <w:lang w:val="en-US"/>
              </w:rPr>
              <w:t xml:space="preserve">Postgraduate education: </w:t>
            </w:r>
            <w:r w:rsidR="00A926E9">
              <w:rPr>
                <w:rFonts w:ascii="Trenda Black" w:hAnsi="Trenda Black" w:cs="Arial"/>
                <w:b/>
                <w:sz w:val="20"/>
                <w:szCs w:val="20"/>
                <w:lang w:val="en-US"/>
              </w:rPr>
              <w:t>(details cf. SIWF/ISFM subspecialty title in neonatology)</w:t>
            </w:r>
          </w:p>
        </w:tc>
        <w:tc>
          <w:tcPr>
            <w:tcW w:w="1389" w:type="dxa"/>
          </w:tcPr>
          <w:p w14:paraId="48A47B97" w14:textId="46ED69EB" w:rsidR="00105B70" w:rsidRDefault="00261054" w:rsidP="00006686">
            <w:pPr>
              <w:tabs>
                <w:tab w:val="left" w:pos="284"/>
              </w:tabs>
              <w:spacing w:line="240" w:lineRule="exact"/>
              <w:jc w:val="both"/>
              <w:rPr>
                <w:rFonts w:ascii="Trenda Black" w:hAnsi="Trenda Black" w:cs="Arial"/>
                <w:b/>
                <w:sz w:val="20"/>
                <w:szCs w:val="20"/>
                <w:lang w:val="en-US"/>
              </w:rPr>
            </w:pPr>
            <w:r>
              <w:rPr>
                <w:rFonts w:ascii="Trenda Black" w:hAnsi="Trenda Black" w:cs="Arial"/>
                <w:b/>
                <w:sz w:val="20"/>
                <w:szCs w:val="20"/>
                <w:lang w:val="en-US"/>
              </w:rPr>
              <w:t>YES/NO</w:t>
            </w:r>
          </w:p>
        </w:tc>
      </w:tr>
      <w:tr w:rsidR="00105B70" w:rsidRPr="00551F59" w14:paraId="440D0233" w14:textId="77777777" w:rsidTr="00261054">
        <w:tc>
          <w:tcPr>
            <w:tcW w:w="9067" w:type="dxa"/>
          </w:tcPr>
          <w:p w14:paraId="5858B8A1" w14:textId="77777777" w:rsidR="00105B70" w:rsidRDefault="00A926E9" w:rsidP="00006686">
            <w:pPr>
              <w:tabs>
                <w:tab w:val="left" w:pos="284"/>
              </w:tabs>
              <w:spacing w:line="240" w:lineRule="exact"/>
              <w:jc w:val="both"/>
              <w:rPr>
                <w:rFonts w:ascii="Trenda Black" w:hAnsi="Trenda Black" w:cs="Arial"/>
                <w:b/>
                <w:sz w:val="20"/>
                <w:szCs w:val="20"/>
                <w:lang w:val="en-US"/>
              </w:rPr>
            </w:pPr>
            <w:r>
              <w:rPr>
                <w:rFonts w:ascii="Trenda Black" w:hAnsi="Trenda Black" w:cs="Arial"/>
                <w:b/>
                <w:sz w:val="20"/>
                <w:szCs w:val="20"/>
                <w:lang w:val="en-US"/>
              </w:rPr>
              <w:t>Prerequisite:</w:t>
            </w:r>
          </w:p>
          <w:p w14:paraId="76AA73E3" w14:textId="3643B539" w:rsidR="00A926E9" w:rsidRPr="00A926E9" w:rsidRDefault="00A926E9" w:rsidP="00006686">
            <w:pPr>
              <w:tabs>
                <w:tab w:val="left" w:pos="284"/>
              </w:tabs>
              <w:spacing w:line="240" w:lineRule="exact"/>
              <w:jc w:val="both"/>
              <w:rPr>
                <w:rFonts w:ascii="Trenda Black" w:hAnsi="Trenda Black" w:cs="Arial"/>
                <w:bCs/>
                <w:sz w:val="20"/>
                <w:szCs w:val="20"/>
                <w:lang w:val="en-US"/>
              </w:rPr>
            </w:pPr>
            <w:r w:rsidRPr="00A926E9">
              <w:rPr>
                <w:rFonts w:ascii="Trenda Black" w:hAnsi="Trenda Black" w:cs="Arial"/>
                <w:bCs/>
                <w:sz w:val="20"/>
                <w:szCs w:val="20"/>
                <w:lang w:val="en-US"/>
              </w:rPr>
              <w:t xml:space="preserve">title of specialist in </w:t>
            </w:r>
            <w:proofErr w:type="spellStart"/>
            <w:r w:rsidRPr="00A926E9">
              <w:rPr>
                <w:rFonts w:ascii="Trenda Black" w:hAnsi="Trenda Black" w:cs="Arial"/>
                <w:bCs/>
                <w:sz w:val="20"/>
                <w:szCs w:val="20"/>
                <w:lang w:val="en-US"/>
              </w:rPr>
              <w:t>paediatrics</w:t>
            </w:r>
            <w:proofErr w:type="spellEnd"/>
            <w:r w:rsidRPr="00A926E9">
              <w:rPr>
                <w:rFonts w:ascii="Trenda Black" w:hAnsi="Trenda Black" w:cs="Arial"/>
                <w:bCs/>
                <w:sz w:val="20"/>
                <w:szCs w:val="20"/>
                <w:lang w:val="en-US"/>
              </w:rPr>
              <w:t xml:space="preserve"> and adolescent medicine.</w:t>
            </w:r>
          </w:p>
        </w:tc>
        <w:tc>
          <w:tcPr>
            <w:tcW w:w="1389" w:type="dxa"/>
          </w:tcPr>
          <w:p w14:paraId="042CC1A1" w14:textId="77777777" w:rsidR="00105B70" w:rsidRDefault="00105B70" w:rsidP="00006686">
            <w:pPr>
              <w:tabs>
                <w:tab w:val="left" w:pos="284"/>
              </w:tabs>
              <w:spacing w:line="240" w:lineRule="exact"/>
              <w:jc w:val="both"/>
              <w:rPr>
                <w:rFonts w:ascii="Trenda Black" w:hAnsi="Trenda Black" w:cs="Arial"/>
                <w:b/>
                <w:sz w:val="20"/>
                <w:szCs w:val="20"/>
                <w:lang w:val="en-US"/>
              </w:rPr>
            </w:pPr>
          </w:p>
        </w:tc>
      </w:tr>
      <w:tr w:rsidR="00A926E9" w:rsidRPr="00551F59" w14:paraId="50A8BF28" w14:textId="77777777" w:rsidTr="00261054">
        <w:tc>
          <w:tcPr>
            <w:tcW w:w="9067" w:type="dxa"/>
          </w:tcPr>
          <w:p w14:paraId="0E9A9CED" w14:textId="77777777" w:rsidR="00A926E9" w:rsidRDefault="00A926E9" w:rsidP="00006686">
            <w:pPr>
              <w:tabs>
                <w:tab w:val="left" w:pos="284"/>
              </w:tabs>
              <w:spacing w:line="240" w:lineRule="exact"/>
              <w:jc w:val="both"/>
              <w:rPr>
                <w:rFonts w:ascii="Trenda Black" w:hAnsi="Trenda Black" w:cs="Arial"/>
                <w:b/>
                <w:sz w:val="20"/>
                <w:szCs w:val="20"/>
                <w:lang w:val="en-US"/>
              </w:rPr>
            </w:pPr>
            <w:r>
              <w:rPr>
                <w:rFonts w:ascii="Trenda Black" w:hAnsi="Trenda Black" w:cs="Arial"/>
                <w:b/>
                <w:sz w:val="20"/>
                <w:szCs w:val="20"/>
                <w:lang w:val="en-US"/>
              </w:rPr>
              <w:t>Postgraduate education:</w:t>
            </w:r>
          </w:p>
          <w:p w14:paraId="4374D4B6" w14:textId="2A2AFFED" w:rsidR="00A926E9" w:rsidRPr="00A926E9" w:rsidRDefault="00A926E9" w:rsidP="00A926E9">
            <w:pPr>
              <w:tabs>
                <w:tab w:val="left" w:pos="284"/>
              </w:tabs>
              <w:spacing w:line="240" w:lineRule="exact"/>
              <w:jc w:val="both"/>
              <w:rPr>
                <w:rFonts w:ascii="Trenda Black" w:hAnsi="Trenda Black" w:cs="Arial"/>
                <w:bCs/>
                <w:sz w:val="20"/>
                <w:szCs w:val="20"/>
                <w:lang w:val="en-US"/>
              </w:rPr>
            </w:pPr>
            <w:r>
              <w:rPr>
                <w:rFonts w:ascii="Trenda Black" w:hAnsi="Trenda Black" w:cs="Arial"/>
                <w:bCs/>
                <w:sz w:val="20"/>
                <w:szCs w:val="20"/>
                <w:lang w:val="en-US"/>
              </w:rPr>
              <w:t xml:space="preserve">At least 2 years certified category A </w:t>
            </w:r>
            <w:proofErr w:type="spellStart"/>
            <w:r>
              <w:rPr>
                <w:rFonts w:ascii="Trenda Black" w:hAnsi="Trenda Black" w:cs="Arial"/>
                <w:bCs/>
                <w:sz w:val="20"/>
                <w:szCs w:val="20"/>
                <w:lang w:val="en-US"/>
              </w:rPr>
              <w:t>neonatolgoy</w:t>
            </w:r>
            <w:proofErr w:type="spellEnd"/>
            <w:r>
              <w:rPr>
                <w:rFonts w:ascii="Trenda Black" w:hAnsi="Trenda Black" w:cs="Arial"/>
                <w:bCs/>
                <w:sz w:val="20"/>
                <w:szCs w:val="20"/>
                <w:lang w:val="en-US"/>
              </w:rPr>
              <w:t xml:space="preserve"> unit (as </w:t>
            </w:r>
            <w:proofErr w:type="spellStart"/>
            <w:r>
              <w:rPr>
                <w:rFonts w:ascii="Trenda Black" w:hAnsi="Trenda Black" w:cs="Arial"/>
                <w:bCs/>
                <w:sz w:val="20"/>
                <w:szCs w:val="20"/>
                <w:lang w:val="en-US"/>
              </w:rPr>
              <w:t>Oberarzt</w:t>
            </w:r>
            <w:proofErr w:type="spellEnd"/>
            <w:r>
              <w:rPr>
                <w:rFonts w:ascii="Trenda Black" w:hAnsi="Trenda Black" w:cs="Arial"/>
                <w:bCs/>
                <w:sz w:val="20"/>
                <w:szCs w:val="20"/>
                <w:lang w:val="en-US"/>
              </w:rPr>
              <w:t xml:space="preserve">/chef de </w:t>
            </w:r>
            <w:proofErr w:type="spellStart"/>
            <w:r>
              <w:rPr>
                <w:rFonts w:ascii="Trenda Black" w:hAnsi="Trenda Black" w:cs="Arial"/>
                <w:bCs/>
                <w:sz w:val="20"/>
                <w:szCs w:val="20"/>
                <w:lang w:val="en-US"/>
              </w:rPr>
              <w:t>clinique</w:t>
            </w:r>
            <w:proofErr w:type="spellEnd"/>
            <w:r>
              <w:rPr>
                <w:rFonts w:ascii="Trenda Black" w:hAnsi="Trenda Black" w:cs="Arial"/>
                <w:bCs/>
                <w:sz w:val="20"/>
                <w:szCs w:val="20"/>
                <w:lang w:val="en-US"/>
              </w:rPr>
              <w:t>)</w:t>
            </w:r>
          </w:p>
        </w:tc>
        <w:tc>
          <w:tcPr>
            <w:tcW w:w="1389" w:type="dxa"/>
          </w:tcPr>
          <w:p w14:paraId="74112441" w14:textId="77777777" w:rsidR="00A926E9" w:rsidRDefault="00A926E9" w:rsidP="00006686">
            <w:pPr>
              <w:tabs>
                <w:tab w:val="left" w:pos="284"/>
              </w:tabs>
              <w:spacing w:line="240" w:lineRule="exact"/>
              <w:jc w:val="both"/>
              <w:rPr>
                <w:rFonts w:ascii="Trenda Black" w:hAnsi="Trenda Black" w:cs="Arial"/>
                <w:b/>
                <w:sz w:val="20"/>
                <w:szCs w:val="20"/>
                <w:lang w:val="en-US"/>
              </w:rPr>
            </w:pPr>
          </w:p>
        </w:tc>
      </w:tr>
      <w:tr w:rsidR="00A926E9" w:rsidRPr="00551F59" w14:paraId="33144B50" w14:textId="77777777" w:rsidTr="00261054">
        <w:tc>
          <w:tcPr>
            <w:tcW w:w="9067" w:type="dxa"/>
          </w:tcPr>
          <w:p w14:paraId="0B9F1D07" w14:textId="7D11058A" w:rsidR="00A926E9" w:rsidRPr="00A926E9" w:rsidRDefault="00A926E9" w:rsidP="00006686">
            <w:pPr>
              <w:tabs>
                <w:tab w:val="left" w:pos="284"/>
              </w:tabs>
              <w:spacing w:line="240" w:lineRule="exact"/>
              <w:jc w:val="both"/>
              <w:rPr>
                <w:rFonts w:ascii="Trenda Black" w:hAnsi="Trenda Black" w:cs="Arial"/>
                <w:bCs/>
                <w:sz w:val="20"/>
                <w:szCs w:val="20"/>
                <w:lang w:val="en-US"/>
              </w:rPr>
            </w:pPr>
            <w:r>
              <w:rPr>
                <w:rFonts w:ascii="Trenda Black" w:hAnsi="Trenda Black" w:cs="Arial"/>
                <w:bCs/>
                <w:sz w:val="20"/>
                <w:szCs w:val="20"/>
                <w:lang w:val="en-US"/>
              </w:rPr>
              <w:t xml:space="preserve">A total of 3 years corresponding </w:t>
            </w:r>
            <w:r w:rsidR="00BE7CD2">
              <w:rPr>
                <w:rFonts w:ascii="Trenda Black" w:hAnsi="Trenda Black" w:cs="Arial"/>
                <w:bCs/>
                <w:sz w:val="20"/>
                <w:szCs w:val="20"/>
                <w:lang w:val="en-US"/>
              </w:rPr>
              <w:t>to the description of ISFM/SIWF program</w:t>
            </w:r>
          </w:p>
        </w:tc>
        <w:tc>
          <w:tcPr>
            <w:tcW w:w="1389" w:type="dxa"/>
          </w:tcPr>
          <w:p w14:paraId="72293CF4" w14:textId="77777777" w:rsidR="00A926E9" w:rsidRDefault="00A926E9" w:rsidP="00006686">
            <w:pPr>
              <w:tabs>
                <w:tab w:val="left" w:pos="284"/>
              </w:tabs>
              <w:spacing w:line="240" w:lineRule="exact"/>
              <w:jc w:val="both"/>
              <w:rPr>
                <w:rFonts w:ascii="Trenda Black" w:hAnsi="Trenda Black" w:cs="Arial"/>
                <w:b/>
                <w:sz w:val="20"/>
                <w:szCs w:val="20"/>
                <w:lang w:val="en-US"/>
              </w:rPr>
            </w:pPr>
          </w:p>
        </w:tc>
      </w:tr>
      <w:tr w:rsidR="00105B70" w:rsidRPr="00551F59" w14:paraId="6CD3F70F" w14:textId="77777777" w:rsidTr="00261054">
        <w:tc>
          <w:tcPr>
            <w:tcW w:w="9067" w:type="dxa"/>
          </w:tcPr>
          <w:p w14:paraId="2366C5E5" w14:textId="456844CD" w:rsidR="00261054" w:rsidRDefault="00261054" w:rsidP="00006686">
            <w:pPr>
              <w:tabs>
                <w:tab w:val="left" w:pos="284"/>
              </w:tabs>
              <w:spacing w:line="240" w:lineRule="exact"/>
              <w:jc w:val="both"/>
              <w:rPr>
                <w:rFonts w:ascii="Trenda Black" w:hAnsi="Trenda Black" w:cs="Arial"/>
                <w:b/>
                <w:sz w:val="20"/>
                <w:szCs w:val="20"/>
                <w:lang w:val="en-US"/>
              </w:rPr>
            </w:pPr>
            <w:r>
              <w:rPr>
                <w:rFonts w:ascii="Trenda Black" w:hAnsi="Trenda Black" w:cs="Arial"/>
                <w:b/>
                <w:sz w:val="20"/>
                <w:szCs w:val="20"/>
                <w:lang w:val="en-US"/>
              </w:rPr>
              <w:t>Courses:</w:t>
            </w:r>
          </w:p>
          <w:p w14:paraId="02D224E9" w14:textId="56534410" w:rsidR="00261054" w:rsidRPr="00A926E9" w:rsidRDefault="00261054" w:rsidP="00261054">
            <w:pPr>
              <w:tabs>
                <w:tab w:val="left" w:pos="284"/>
              </w:tabs>
              <w:spacing w:line="240" w:lineRule="exact"/>
              <w:jc w:val="both"/>
              <w:rPr>
                <w:rFonts w:ascii="Trenda Black" w:hAnsi="Trenda Black" w:cs="Arial"/>
                <w:bCs/>
                <w:sz w:val="20"/>
                <w:szCs w:val="20"/>
                <w:lang w:val="en-US"/>
              </w:rPr>
            </w:pPr>
            <w:r w:rsidRPr="00A926E9">
              <w:rPr>
                <w:rFonts w:ascii="Trenda Black" w:hAnsi="Trenda Black" w:cs="Arial"/>
                <w:bCs/>
                <w:sz w:val="20"/>
                <w:szCs w:val="20"/>
                <w:lang w:val="en-US"/>
              </w:rPr>
              <w:t>education and training courses in the field of perinatal medicine amounting to 120 credits, with at least 80 credits must be completed in the form of structured further training in neonatology</w:t>
            </w:r>
          </w:p>
          <w:p w14:paraId="421A27A8" w14:textId="52DEAEBF" w:rsidR="00261054" w:rsidRDefault="00261054" w:rsidP="00261054">
            <w:pPr>
              <w:tabs>
                <w:tab w:val="left" w:pos="284"/>
              </w:tabs>
              <w:spacing w:line="240" w:lineRule="exact"/>
              <w:jc w:val="both"/>
              <w:rPr>
                <w:rFonts w:ascii="Trenda Black" w:hAnsi="Trenda Black" w:cs="Arial"/>
                <w:b/>
                <w:sz w:val="20"/>
                <w:szCs w:val="20"/>
                <w:lang w:val="en-US"/>
              </w:rPr>
            </w:pPr>
            <w:r w:rsidRPr="00A926E9">
              <w:rPr>
                <w:rFonts w:ascii="Trenda Black" w:hAnsi="Trenda Black" w:cs="Arial"/>
                <w:bCs/>
                <w:sz w:val="20"/>
                <w:szCs w:val="20"/>
                <w:lang w:val="en-US"/>
              </w:rPr>
              <w:t>(Neo4Neo course or equivalent further training)</w:t>
            </w:r>
          </w:p>
        </w:tc>
        <w:tc>
          <w:tcPr>
            <w:tcW w:w="1389" w:type="dxa"/>
          </w:tcPr>
          <w:p w14:paraId="00703CAA" w14:textId="77777777" w:rsidR="00105B70" w:rsidRDefault="00105B70" w:rsidP="00006686">
            <w:pPr>
              <w:tabs>
                <w:tab w:val="left" w:pos="284"/>
              </w:tabs>
              <w:spacing w:line="240" w:lineRule="exact"/>
              <w:jc w:val="both"/>
              <w:rPr>
                <w:rFonts w:ascii="Trenda Black" w:hAnsi="Trenda Black" w:cs="Arial"/>
                <w:b/>
                <w:sz w:val="20"/>
                <w:szCs w:val="20"/>
                <w:lang w:val="en-US"/>
              </w:rPr>
            </w:pPr>
          </w:p>
        </w:tc>
      </w:tr>
      <w:tr w:rsidR="00105B70" w:rsidRPr="00551F59" w14:paraId="6F946FD8" w14:textId="77777777" w:rsidTr="00261054">
        <w:tc>
          <w:tcPr>
            <w:tcW w:w="9067" w:type="dxa"/>
          </w:tcPr>
          <w:p w14:paraId="0C733263" w14:textId="77777777" w:rsidR="00261054" w:rsidRPr="00261054" w:rsidRDefault="00261054" w:rsidP="00261054">
            <w:pPr>
              <w:tabs>
                <w:tab w:val="left" w:pos="284"/>
              </w:tabs>
              <w:spacing w:line="240" w:lineRule="exact"/>
              <w:jc w:val="both"/>
              <w:rPr>
                <w:rFonts w:ascii="Trenda Black" w:hAnsi="Trenda Black" w:cs="Arial"/>
                <w:b/>
                <w:sz w:val="20"/>
                <w:szCs w:val="20"/>
                <w:lang w:val="en-US"/>
              </w:rPr>
            </w:pPr>
            <w:r w:rsidRPr="00261054">
              <w:rPr>
                <w:rFonts w:ascii="Trenda Black" w:hAnsi="Trenda Black" w:cs="Arial"/>
                <w:b/>
                <w:sz w:val="20"/>
                <w:szCs w:val="20"/>
                <w:lang w:val="en-US"/>
              </w:rPr>
              <w:t xml:space="preserve">Management course </w:t>
            </w:r>
          </w:p>
          <w:p w14:paraId="3A60C340" w14:textId="003A3CB8" w:rsidR="00261054" w:rsidRPr="00A926E9" w:rsidRDefault="00261054" w:rsidP="00261054">
            <w:pPr>
              <w:tabs>
                <w:tab w:val="left" w:pos="284"/>
              </w:tabs>
              <w:spacing w:line="240" w:lineRule="exact"/>
              <w:jc w:val="both"/>
              <w:rPr>
                <w:rFonts w:ascii="Trenda Black" w:hAnsi="Trenda Black" w:cs="Arial"/>
                <w:bCs/>
                <w:sz w:val="20"/>
                <w:szCs w:val="20"/>
                <w:lang w:val="en-US"/>
              </w:rPr>
            </w:pPr>
            <w:r w:rsidRPr="00A926E9">
              <w:rPr>
                <w:rFonts w:ascii="Trenda Black" w:hAnsi="Trenda Black" w:cs="Arial"/>
                <w:bCs/>
                <w:sz w:val="20"/>
                <w:szCs w:val="20"/>
                <w:lang w:val="en-US"/>
              </w:rPr>
              <w:t>Attendance of a management course recognized by the Swiss Society for Neonato</w:t>
            </w:r>
            <w:r w:rsidR="00A926E9" w:rsidRPr="00A926E9">
              <w:rPr>
                <w:rFonts w:ascii="Trenda Black" w:hAnsi="Trenda Black" w:cs="Arial"/>
                <w:bCs/>
                <w:sz w:val="20"/>
                <w:szCs w:val="20"/>
                <w:lang w:val="en-US"/>
              </w:rPr>
              <w:t>logy</w:t>
            </w:r>
          </w:p>
          <w:p w14:paraId="2D2F4C70" w14:textId="57FE174F" w:rsidR="00A926E9" w:rsidRPr="00A926E9" w:rsidRDefault="00261054" w:rsidP="00A926E9">
            <w:pPr>
              <w:tabs>
                <w:tab w:val="left" w:pos="284"/>
              </w:tabs>
              <w:spacing w:line="240" w:lineRule="exact"/>
              <w:jc w:val="both"/>
              <w:rPr>
                <w:rFonts w:ascii="Trenda Black" w:hAnsi="Trenda Black" w:cs="Arial"/>
                <w:bCs/>
                <w:sz w:val="20"/>
                <w:szCs w:val="20"/>
                <w:lang w:val="en-US"/>
              </w:rPr>
            </w:pPr>
            <w:r w:rsidRPr="00A926E9">
              <w:rPr>
                <w:rFonts w:ascii="Trenda Black" w:hAnsi="Trenda Black" w:cs="Arial"/>
                <w:bCs/>
                <w:sz w:val="20"/>
                <w:szCs w:val="20"/>
                <w:lang w:val="en-US"/>
              </w:rPr>
              <w:t>(at least 2 days corresponding to 16 credits with certificate</w:t>
            </w:r>
            <w:r w:rsidR="00A926E9" w:rsidRPr="00A926E9">
              <w:rPr>
                <w:rFonts w:ascii="Trenda Black" w:hAnsi="Trenda Black" w:cs="Arial"/>
                <w:bCs/>
                <w:sz w:val="20"/>
                <w:szCs w:val="20"/>
                <w:lang w:val="en-US"/>
              </w:rPr>
              <w:t>)</w:t>
            </w:r>
          </w:p>
          <w:p w14:paraId="1AB9E839" w14:textId="55381B89" w:rsidR="00105B70" w:rsidRDefault="00105B70" w:rsidP="00261054">
            <w:pPr>
              <w:tabs>
                <w:tab w:val="left" w:pos="284"/>
              </w:tabs>
              <w:spacing w:line="240" w:lineRule="exact"/>
              <w:jc w:val="both"/>
              <w:rPr>
                <w:rFonts w:ascii="Trenda Black" w:hAnsi="Trenda Black" w:cs="Arial"/>
                <w:b/>
                <w:sz w:val="20"/>
                <w:szCs w:val="20"/>
                <w:lang w:val="en-US"/>
              </w:rPr>
            </w:pPr>
          </w:p>
        </w:tc>
        <w:tc>
          <w:tcPr>
            <w:tcW w:w="1389" w:type="dxa"/>
          </w:tcPr>
          <w:p w14:paraId="690E95C4" w14:textId="77777777" w:rsidR="00105B70" w:rsidRDefault="00105B70" w:rsidP="00006686">
            <w:pPr>
              <w:tabs>
                <w:tab w:val="left" w:pos="284"/>
              </w:tabs>
              <w:spacing w:line="240" w:lineRule="exact"/>
              <w:jc w:val="both"/>
              <w:rPr>
                <w:rFonts w:ascii="Trenda Black" w:hAnsi="Trenda Black" w:cs="Arial"/>
                <w:b/>
                <w:sz w:val="20"/>
                <w:szCs w:val="20"/>
                <w:lang w:val="en-US"/>
              </w:rPr>
            </w:pPr>
          </w:p>
        </w:tc>
      </w:tr>
      <w:tr w:rsidR="00105B70" w:rsidRPr="00551F59" w14:paraId="653EA0B0" w14:textId="77777777" w:rsidTr="00261054">
        <w:tc>
          <w:tcPr>
            <w:tcW w:w="9067" w:type="dxa"/>
          </w:tcPr>
          <w:p w14:paraId="1D11E446" w14:textId="77777777" w:rsidR="00105B70" w:rsidRDefault="00A926E9" w:rsidP="00006686">
            <w:pPr>
              <w:tabs>
                <w:tab w:val="left" w:pos="284"/>
              </w:tabs>
              <w:spacing w:line="240" w:lineRule="exact"/>
              <w:jc w:val="both"/>
              <w:rPr>
                <w:rFonts w:ascii="Trenda Black" w:hAnsi="Trenda Black" w:cs="Arial"/>
                <w:b/>
                <w:sz w:val="20"/>
                <w:szCs w:val="20"/>
                <w:lang w:val="en-US"/>
              </w:rPr>
            </w:pPr>
            <w:r>
              <w:rPr>
                <w:rFonts w:ascii="Trenda Black" w:hAnsi="Trenda Black" w:cs="Arial"/>
                <w:b/>
                <w:sz w:val="20"/>
                <w:szCs w:val="20"/>
                <w:lang w:val="en-US"/>
              </w:rPr>
              <w:t>Publication</w:t>
            </w:r>
          </w:p>
          <w:p w14:paraId="7B4B796A" w14:textId="77777777" w:rsidR="00A926E9" w:rsidRDefault="00A926E9" w:rsidP="00A926E9">
            <w:pPr>
              <w:tabs>
                <w:tab w:val="left" w:pos="284"/>
              </w:tabs>
              <w:spacing w:line="240" w:lineRule="exact"/>
              <w:jc w:val="both"/>
              <w:rPr>
                <w:rFonts w:ascii="Trenda Black" w:hAnsi="Trenda Black" w:cs="Arial"/>
                <w:bCs/>
                <w:sz w:val="20"/>
                <w:szCs w:val="20"/>
                <w:lang w:val="en-US"/>
              </w:rPr>
            </w:pPr>
            <w:r>
              <w:rPr>
                <w:rFonts w:ascii="Trenda Black" w:hAnsi="Trenda Black" w:cs="Arial"/>
                <w:bCs/>
                <w:sz w:val="20"/>
                <w:szCs w:val="20"/>
                <w:lang w:val="en-US"/>
              </w:rPr>
              <w:t>F</w:t>
            </w:r>
            <w:r w:rsidRPr="00A926E9">
              <w:rPr>
                <w:rFonts w:ascii="Trenda Black" w:hAnsi="Trenda Black" w:cs="Arial"/>
                <w:bCs/>
                <w:sz w:val="20"/>
                <w:szCs w:val="20"/>
                <w:lang w:val="en-US"/>
              </w:rPr>
              <w:t xml:space="preserve">irst or last author of a scientific publication in a scientific journal (with peer review) </w:t>
            </w:r>
          </w:p>
          <w:p w14:paraId="35D988A2" w14:textId="7DE3FA49" w:rsidR="00A926E9" w:rsidRPr="00A926E9" w:rsidRDefault="00A926E9" w:rsidP="00A926E9">
            <w:pPr>
              <w:tabs>
                <w:tab w:val="left" w:pos="284"/>
              </w:tabs>
              <w:spacing w:line="240" w:lineRule="exact"/>
              <w:jc w:val="both"/>
              <w:rPr>
                <w:rFonts w:ascii="Trenda Black" w:hAnsi="Trenda Black" w:cs="Arial"/>
                <w:bCs/>
                <w:sz w:val="20"/>
                <w:szCs w:val="20"/>
                <w:lang w:val="en-US"/>
              </w:rPr>
            </w:pPr>
            <w:r>
              <w:rPr>
                <w:rFonts w:ascii="Trenda Black" w:hAnsi="Trenda Black" w:cs="Arial"/>
                <w:bCs/>
                <w:sz w:val="20"/>
                <w:szCs w:val="20"/>
                <w:lang w:val="en-US"/>
              </w:rPr>
              <w:t>OR:</w:t>
            </w:r>
          </w:p>
          <w:p w14:paraId="755B7522" w14:textId="2E05B2C3" w:rsidR="00A926E9" w:rsidRPr="00A926E9" w:rsidRDefault="00A926E9" w:rsidP="00A926E9">
            <w:pPr>
              <w:tabs>
                <w:tab w:val="left" w:pos="284"/>
              </w:tabs>
              <w:spacing w:line="240" w:lineRule="exact"/>
              <w:jc w:val="both"/>
              <w:rPr>
                <w:rFonts w:ascii="Trenda Black" w:hAnsi="Trenda Black" w:cs="Arial"/>
                <w:bCs/>
                <w:sz w:val="20"/>
                <w:szCs w:val="20"/>
                <w:lang w:val="en-US"/>
              </w:rPr>
            </w:pPr>
            <w:r>
              <w:rPr>
                <w:rFonts w:ascii="Trenda Black" w:hAnsi="Trenda Black" w:cs="Arial"/>
                <w:bCs/>
                <w:sz w:val="20"/>
                <w:szCs w:val="20"/>
                <w:lang w:val="en-US"/>
              </w:rPr>
              <w:t>A</w:t>
            </w:r>
            <w:r w:rsidRPr="00A926E9">
              <w:rPr>
                <w:rFonts w:ascii="Trenda Black" w:hAnsi="Trenda Black" w:cs="Arial"/>
                <w:bCs/>
                <w:sz w:val="20"/>
                <w:szCs w:val="20"/>
                <w:lang w:val="en-US"/>
              </w:rPr>
              <w:t xml:space="preserve"> dissertation at a university faculty </w:t>
            </w:r>
          </w:p>
          <w:p w14:paraId="50A981BA" w14:textId="5C2E1CAD" w:rsidR="00A926E9" w:rsidRPr="00A926E9" w:rsidRDefault="00A926E9" w:rsidP="00A926E9">
            <w:pPr>
              <w:tabs>
                <w:tab w:val="left" w:pos="284"/>
              </w:tabs>
              <w:spacing w:line="240" w:lineRule="exact"/>
              <w:jc w:val="both"/>
              <w:rPr>
                <w:rFonts w:ascii="Trenda Black" w:hAnsi="Trenda Black" w:cs="Arial"/>
                <w:bCs/>
                <w:sz w:val="20"/>
                <w:szCs w:val="20"/>
                <w:lang w:val="en-US"/>
              </w:rPr>
            </w:pPr>
            <w:r w:rsidRPr="00A926E9">
              <w:rPr>
                <w:rFonts w:ascii="Trenda Black" w:hAnsi="Trenda Black" w:cs="Arial"/>
                <w:bCs/>
                <w:sz w:val="20"/>
                <w:szCs w:val="20"/>
                <w:lang w:val="en-US"/>
              </w:rPr>
              <w:t>including meta-analyses and reviews as well as detailed, carefully referenced case reports</w:t>
            </w:r>
          </w:p>
          <w:p w14:paraId="641188AA" w14:textId="77777777" w:rsidR="00A926E9" w:rsidRDefault="00BE7CD2" w:rsidP="00BE7CD2">
            <w:pPr>
              <w:tabs>
                <w:tab w:val="left" w:pos="284"/>
              </w:tabs>
              <w:spacing w:line="240" w:lineRule="exact"/>
              <w:ind w:left="6372"/>
              <w:jc w:val="both"/>
              <w:rPr>
                <w:rFonts w:ascii="Trenda Black" w:hAnsi="Trenda Black" w:cs="Arial"/>
                <w:b/>
                <w:sz w:val="20"/>
                <w:szCs w:val="20"/>
                <w:lang w:val="en-US"/>
              </w:rPr>
            </w:pPr>
            <w:r>
              <w:rPr>
                <w:rFonts w:ascii="Trenda Black" w:hAnsi="Trenda Black" w:cs="Arial"/>
                <w:b/>
                <w:sz w:val="20"/>
                <w:szCs w:val="20"/>
                <w:lang w:val="en-US"/>
              </w:rPr>
              <w:t>Achieved?</w:t>
            </w:r>
          </w:p>
          <w:p w14:paraId="1AA0287A" w14:textId="77777777" w:rsidR="00A409E5" w:rsidRDefault="00A409E5" w:rsidP="00BE7CD2">
            <w:pPr>
              <w:tabs>
                <w:tab w:val="left" w:pos="284"/>
              </w:tabs>
              <w:spacing w:line="240" w:lineRule="exact"/>
              <w:ind w:left="6372"/>
              <w:jc w:val="both"/>
              <w:rPr>
                <w:rFonts w:ascii="Trenda Black" w:hAnsi="Trenda Black" w:cs="Arial"/>
                <w:b/>
                <w:sz w:val="20"/>
                <w:szCs w:val="20"/>
                <w:lang w:val="en-US"/>
              </w:rPr>
            </w:pPr>
            <w:r>
              <w:rPr>
                <w:rFonts w:ascii="Trenda Black" w:hAnsi="Trenda Black" w:cs="Arial"/>
                <w:b/>
                <w:sz w:val="20"/>
                <w:szCs w:val="20"/>
                <w:lang w:val="en-US"/>
              </w:rPr>
              <w:t>In progress?</w:t>
            </w:r>
          </w:p>
          <w:p w14:paraId="2C93A409" w14:textId="72846746" w:rsidR="00A409E5" w:rsidRDefault="00A409E5" w:rsidP="00BE7CD2">
            <w:pPr>
              <w:tabs>
                <w:tab w:val="left" w:pos="284"/>
              </w:tabs>
              <w:spacing w:line="240" w:lineRule="exact"/>
              <w:ind w:left="6372"/>
              <w:jc w:val="both"/>
              <w:rPr>
                <w:rFonts w:ascii="Trenda Black" w:hAnsi="Trenda Black" w:cs="Arial"/>
                <w:b/>
                <w:sz w:val="20"/>
                <w:szCs w:val="20"/>
                <w:lang w:val="en-US"/>
              </w:rPr>
            </w:pPr>
            <w:r>
              <w:rPr>
                <w:rFonts w:ascii="Trenda Black" w:hAnsi="Trenda Black" w:cs="Arial"/>
                <w:b/>
                <w:sz w:val="20"/>
                <w:szCs w:val="20"/>
                <w:lang w:val="en-US"/>
              </w:rPr>
              <w:t>Still to be done?</w:t>
            </w:r>
          </w:p>
        </w:tc>
        <w:tc>
          <w:tcPr>
            <w:tcW w:w="1389" w:type="dxa"/>
          </w:tcPr>
          <w:p w14:paraId="3708BCC5" w14:textId="77777777" w:rsidR="00105B70" w:rsidRDefault="00105B70" w:rsidP="00006686">
            <w:pPr>
              <w:tabs>
                <w:tab w:val="left" w:pos="284"/>
              </w:tabs>
              <w:spacing w:line="240" w:lineRule="exact"/>
              <w:jc w:val="both"/>
              <w:rPr>
                <w:rFonts w:ascii="Trenda Black" w:hAnsi="Trenda Black" w:cs="Arial"/>
                <w:b/>
                <w:sz w:val="20"/>
                <w:szCs w:val="20"/>
                <w:lang w:val="en-US"/>
              </w:rPr>
            </w:pPr>
          </w:p>
        </w:tc>
      </w:tr>
    </w:tbl>
    <w:p w14:paraId="34B009A6" w14:textId="17DD88CB" w:rsidR="00105B70" w:rsidRDefault="00105B70" w:rsidP="00006686">
      <w:pPr>
        <w:tabs>
          <w:tab w:val="left" w:pos="284"/>
        </w:tabs>
        <w:spacing w:after="0" w:line="240" w:lineRule="exact"/>
        <w:jc w:val="both"/>
        <w:rPr>
          <w:rFonts w:ascii="Trenda Black" w:hAnsi="Trenda Black" w:cs="Arial"/>
          <w:b/>
          <w:sz w:val="20"/>
          <w:szCs w:val="20"/>
          <w:lang w:val="en-US"/>
        </w:rPr>
      </w:pPr>
    </w:p>
    <w:p w14:paraId="2CAE7237" w14:textId="77777777" w:rsidR="00A409E5" w:rsidRPr="00A409E5" w:rsidRDefault="00A409E5" w:rsidP="00A409E5">
      <w:pPr>
        <w:tabs>
          <w:tab w:val="left" w:pos="284"/>
        </w:tabs>
        <w:spacing w:after="0" w:line="240" w:lineRule="exact"/>
        <w:jc w:val="both"/>
        <w:rPr>
          <w:rFonts w:ascii="Trenda Black" w:hAnsi="Trenda Black" w:cs="Arial"/>
          <w:b/>
          <w:sz w:val="20"/>
          <w:szCs w:val="20"/>
          <w:lang w:val="en-US"/>
        </w:rPr>
      </w:pPr>
    </w:p>
    <w:p w14:paraId="0FAF5704" w14:textId="41E8F202" w:rsidR="00A409E5" w:rsidRDefault="00A409E5" w:rsidP="00A409E5">
      <w:pPr>
        <w:tabs>
          <w:tab w:val="left" w:pos="284"/>
        </w:tabs>
        <w:spacing w:after="0" w:line="240" w:lineRule="exact"/>
        <w:jc w:val="both"/>
        <w:rPr>
          <w:rFonts w:ascii="Trenda Black" w:hAnsi="Trenda Black" w:cs="Arial"/>
          <w:b/>
          <w:sz w:val="20"/>
          <w:szCs w:val="20"/>
          <w:lang w:val="en-US"/>
        </w:rPr>
      </w:pPr>
      <w:r w:rsidRPr="00A409E5">
        <w:rPr>
          <w:rFonts w:ascii="Trenda Black" w:hAnsi="Trenda Black" w:cs="Arial"/>
          <w:b/>
          <w:sz w:val="20"/>
          <w:szCs w:val="20"/>
          <w:lang w:val="en-US"/>
        </w:rPr>
        <w:t xml:space="preserve">Do you have the support of your training supervisor to take the exam? </w:t>
      </w:r>
      <w:r w:rsidR="00551F59">
        <w:rPr>
          <w:rFonts w:ascii="Trenda Black" w:hAnsi="Trenda Black" w:cs="Arial"/>
          <w:b/>
          <w:sz w:val="20"/>
          <w:szCs w:val="20"/>
          <w:lang w:val="en-US"/>
        </w:rPr>
        <w:t xml:space="preserve">     </w:t>
      </w:r>
      <w:r w:rsidR="00551F59">
        <w:rPr>
          <w:rFonts w:ascii="Yu Gothic UI Light" w:eastAsia="Yu Gothic UI Light" w:hAnsi="Yu Gothic UI Light" w:cs="Arial" w:hint="eastAsia"/>
          <w:b/>
          <w:lang w:val="en-US"/>
        </w:rPr>
        <w:t>□</w:t>
      </w:r>
      <w:r w:rsidR="00551F59">
        <w:rPr>
          <w:rFonts w:ascii="Yu Gothic UI Light" w:eastAsia="Yu Gothic UI Light" w:hAnsi="Yu Gothic UI Light" w:cs="Arial"/>
          <w:b/>
          <w:lang w:val="en-US"/>
        </w:rPr>
        <w:t xml:space="preserve"> </w:t>
      </w:r>
      <w:r w:rsidR="00551F59" w:rsidRPr="005C5F57">
        <w:rPr>
          <w:rFonts w:ascii="Trenda" w:hAnsi="Trenda" w:cs="Arial"/>
          <w:b/>
          <w:lang w:val="en-US"/>
        </w:rPr>
        <w:t>YES</w:t>
      </w:r>
      <w:r w:rsidRPr="00A409E5">
        <w:rPr>
          <w:rFonts w:ascii="Trenda Black" w:hAnsi="Trenda Black" w:cs="Arial"/>
          <w:b/>
          <w:sz w:val="20"/>
          <w:szCs w:val="20"/>
          <w:lang w:val="en-US"/>
        </w:rPr>
        <w:tab/>
      </w:r>
      <w:r w:rsidR="00551F59">
        <w:rPr>
          <w:rFonts w:ascii="Trenda Black" w:hAnsi="Trenda Black" w:cs="Arial"/>
          <w:b/>
          <w:sz w:val="20"/>
          <w:szCs w:val="20"/>
          <w:lang w:val="en-US"/>
        </w:rPr>
        <w:t xml:space="preserve"> </w:t>
      </w:r>
      <w:r w:rsidR="00551F59">
        <w:rPr>
          <w:rFonts w:ascii="Yu Gothic UI Light" w:eastAsia="Yu Gothic UI Light" w:hAnsi="Yu Gothic UI Light" w:cs="Arial" w:hint="eastAsia"/>
          <w:b/>
          <w:lang w:val="en-US"/>
        </w:rPr>
        <w:t>□</w:t>
      </w:r>
      <w:r w:rsidR="00551F59">
        <w:rPr>
          <w:rFonts w:ascii="Yu Gothic UI Light" w:eastAsia="Yu Gothic UI Light" w:hAnsi="Yu Gothic UI Light" w:cs="Arial"/>
          <w:b/>
          <w:lang w:val="en-US"/>
        </w:rPr>
        <w:t xml:space="preserve">  </w:t>
      </w:r>
      <w:r w:rsidR="00551F59" w:rsidRPr="005C5F57">
        <w:rPr>
          <w:rFonts w:ascii="Trenda" w:hAnsi="Trenda" w:cs="Arial"/>
          <w:b/>
          <w:lang w:val="en-US"/>
        </w:rPr>
        <w:t xml:space="preserve">NO </w:t>
      </w:r>
    </w:p>
    <w:p w14:paraId="10AC414A" w14:textId="77777777" w:rsidR="00A409E5" w:rsidRDefault="00A409E5" w:rsidP="00A409E5">
      <w:pPr>
        <w:tabs>
          <w:tab w:val="left" w:pos="284"/>
        </w:tabs>
        <w:spacing w:after="0" w:line="240" w:lineRule="exact"/>
        <w:jc w:val="both"/>
        <w:rPr>
          <w:rFonts w:ascii="Trenda Black" w:hAnsi="Trenda Black" w:cs="Arial"/>
          <w:b/>
          <w:sz w:val="20"/>
          <w:szCs w:val="20"/>
          <w:lang w:val="en-US"/>
        </w:rPr>
      </w:pPr>
    </w:p>
    <w:p w14:paraId="3C9B0A3C" w14:textId="77777777" w:rsidR="00A409E5" w:rsidRDefault="00A409E5" w:rsidP="00A409E5">
      <w:pPr>
        <w:tabs>
          <w:tab w:val="left" w:pos="284"/>
        </w:tabs>
        <w:spacing w:after="0" w:line="240" w:lineRule="exact"/>
        <w:jc w:val="both"/>
        <w:rPr>
          <w:rFonts w:ascii="Trenda Black" w:hAnsi="Trenda Black" w:cs="Arial"/>
          <w:b/>
          <w:sz w:val="20"/>
          <w:szCs w:val="20"/>
          <w:lang w:val="en-US"/>
        </w:rPr>
      </w:pPr>
    </w:p>
    <w:p w14:paraId="2ECE19E9" w14:textId="77777777" w:rsidR="00A409E5" w:rsidRDefault="00A409E5" w:rsidP="00A409E5">
      <w:pPr>
        <w:tabs>
          <w:tab w:val="left" w:pos="284"/>
        </w:tabs>
        <w:spacing w:after="0" w:line="240" w:lineRule="exact"/>
        <w:jc w:val="both"/>
        <w:rPr>
          <w:rFonts w:ascii="Trenda Black" w:hAnsi="Trenda Black" w:cs="Arial"/>
          <w:b/>
          <w:sz w:val="20"/>
          <w:szCs w:val="20"/>
          <w:lang w:val="en-US"/>
        </w:rPr>
      </w:pPr>
    </w:p>
    <w:p w14:paraId="1F5FD82C" w14:textId="77777777" w:rsidR="00A409E5" w:rsidRDefault="00A409E5" w:rsidP="00A409E5">
      <w:pPr>
        <w:tabs>
          <w:tab w:val="left" w:pos="284"/>
        </w:tabs>
        <w:spacing w:after="0" w:line="240" w:lineRule="exact"/>
        <w:jc w:val="both"/>
        <w:rPr>
          <w:rFonts w:ascii="Trenda Black" w:hAnsi="Trenda Black" w:cs="Arial"/>
          <w:b/>
          <w:sz w:val="20"/>
          <w:szCs w:val="20"/>
          <w:lang w:val="en-US"/>
        </w:rPr>
      </w:pPr>
    </w:p>
    <w:p w14:paraId="5E8D6E69" w14:textId="77777777" w:rsidR="00A409E5" w:rsidRDefault="00A409E5" w:rsidP="00A409E5">
      <w:pPr>
        <w:tabs>
          <w:tab w:val="left" w:pos="284"/>
        </w:tabs>
        <w:spacing w:after="0" w:line="240" w:lineRule="exact"/>
        <w:jc w:val="both"/>
        <w:rPr>
          <w:rFonts w:ascii="Trenda Black" w:hAnsi="Trenda Black" w:cs="Arial"/>
          <w:b/>
          <w:sz w:val="20"/>
          <w:szCs w:val="20"/>
          <w:lang w:val="en-US"/>
        </w:rPr>
      </w:pPr>
    </w:p>
    <w:p w14:paraId="4AB4D507" w14:textId="25D76FD2" w:rsidR="00105B70" w:rsidRPr="00551F59" w:rsidRDefault="00551F59" w:rsidP="00551F59">
      <w:pPr>
        <w:tabs>
          <w:tab w:val="left" w:pos="8568"/>
        </w:tabs>
        <w:spacing w:after="0" w:line="240" w:lineRule="exact"/>
        <w:jc w:val="both"/>
        <w:rPr>
          <w:rFonts w:ascii="Trenda Black" w:hAnsi="Trenda Black" w:cs="Arial"/>
          <w:bCs/>
          <w:sz w:val="18"/>
          <w:szCs w:val="18"/>
          <w:lang w:val="en-US"/>
        </w:rPr>
      </w:pPr>
      <w:r>
        <w:rPr>
          <w:rFonts w:ascii="Trenda Black" w:hAnsi="Trenda Black" w:cs="Arial"/>
          <w:b/>
          <w:sz w:val="20"/>
          <w:szCs w:val="20"/>
          <w:lang w:val="en-US"/>
        </w:rPr>
        <w:tab/>
      </w:r>
      <w:r w:rsidRPr="00551F59">
        <w:rPr>
          <w:rFonts w:ascii="Trenda Black" w:hAnsi="Trenda Black" w:cs="Arial"/>
          <w:bCs/>
          <w:sz w:val="18"/>
          <w:szCs w:val="18"/>
          <w:lang w:val="en-US"/>
        </w:rPr>
        <w:t>Version 27.11.2024</w:t>
      </w:r>
    </w:p>
    <w:p w14:paraId="28535F5E" w14:textId="15A65387" w:rsidR="00006686" w:rsidRDefault="005331E8" w:rsidP="00006686">
      <w:pPr>
        <w:tabs>
          <w:tab w:val="left" w:pos="284"/>
        </w:tabs>
        <w:spacing w:after="0" w:line="240" w:lineRule="exact"/>
        <w:jc w:val="both"/>
        <w:rPr>
          <w:rFonts w:ascii="Trenda Black" w:hAnsi="Trenda Black" w:cs="Arial"/>
          <w:b/>
          <w:sz w:val="20"/>
          <w:szCs w:val="20"/>
          <w:lang w:val="en-US"/>
        </w:rPr>
      </w:pPr>
      <w:r w:rsidRPr="005331E8">
        <w:rPr>
          <w:rFonts w:ascii="Trenda Black" w:hAnsi="Trenda Black" w:cs="Arial"/>
          <w:b/>
          <w:sz w:val="20"/>
          <w:szCs w:val="20"/>
          <w:lang w:val="en-US"/>
        </w:rPr>
        <w:lastRenderedPageBreak/>
        <w:t>Postgraduate medical training (medical experience since graduation from medical school)</w:t>
      </w:r>
    </w:p>
    <w:p w14:paraId="217E5FA8" w14:textId="77777777" w:rsidR="005C5F57" w:rsidRPr="005331E8" w:rsidRDefault="005C5F57" w:rsidP="00006686">
      <w:pPr>
        <w:tabs>
          <w:tab w:val="left" w:pos="284"/>
        </w:tabs>
        <w:spacing w:after="0" w:line="240" w:lineRule="exact"/>
        <w:jc w:val="both"/>
        <w:rPr>
          <w:rFonts w:ascii="Trenda Black" w:hAnsi="Trenda Black" w:cs="Arial"/>
          <w:b/>
          <w:sz w:val="20"/>
          <w:szCs w:val="20"/>
          <w:lang w:val="en-US"/>
        </w:rPr>
      </w:pPr>
    </w:p>
    <w:tbl>
      <w:tblPr>
        <w:tblW w:w="10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885"/>
        <w:gridCol w:w="886"/>
        <w:gridCol w:w="567"/>
        <w:gridCol w:w="8080"/>
      </w:tblGrid>
      <w:tr w:rsidR="001D6603" w:rsidRPr="00551F59" w14:paraId="29C4C75E" w14:textId="77777777" w:rsidTr="002F0BEC">
        <w:trPr>
          <w:cantSplit/>
        </w:trPr>
        <w:tc>
          <w:tcPr>
            <w:tcW w:w="885" w:type="dxa"/>
            <w:vAlign w:val="center"/>
          </w:tcPr>
          <w:p w14:paraId="082886F4" w14:textId="77777777" w:rsidR="001D6603" w:rsidRPr="0070621F" w:rsidRDefault="005331E8" w:rsidP="005C5F57">
            <w:pPr>
              <w:pStyle w:val="Sansinterligne"/>
              <w:spacing w:after="240"/>
              <w:ind w:right="-70"/>
              <w:jc w:val="center"/>
              <w:rPr>
                <w:rFonts w:ascii="Trenda" w:hAnsi="Trenda" w:cs="Arial"/>
                <w:sz w:val="16"/>
                <w:szCs w:val="20"/>
              </w:rPr>
            </w:pPr>
            <w:proofErr w:type="spellStart"/>
            <w:r>
              <w:rPr>
                <w:rFonts w:ascii="Trenda" w:hAnsi="Trenda" w:cs="Arial"/>
                <w:sz w:val="16"/>
                <w:szCs w:val="20"/>
              </w:rPr>
              <w:t>Beginning</w:t>
            </w:r>
            <w:proofErr w:type="spellEnd"/>
            <w:r w:rsidR="001D6603" w:rsidRPr="0070621F">
              <w:rPr>
                <w:rFonts w:ascii="Trenda" w:hAnsi="Trenda" w:cs="Arial"/>
                <w:sz w:val="16"/>
                <w:szCs w:val="20"/>
              </w:rPr>
              <w:br/>
            </w:r>
            <w:proofErr w:type="spellStart"/>
            <w:r w:rsidR="001D6603" w:rsidRPr="0070621F">
              <w:rPr>
                <w:rFonts w:ascii="Trenda" w:hAnsi="Trenda" w:cs="Arial"/>
                <w:sz w:val="16"/>
                <w:szCs w:val="20"/>
              </w:rPr>
              <w:t>mm.</w:t>
            </w:r>
            <w:r>
              <w:rPr>
                <w:rFonts w:ascii="Trenda" w:hAnsi="Trenda" w:cs="Arial"/>
                <w:sz w:val="16"/>
                <w:szCs w:val="20"/>
              </w:rPr>
              <w:t>yy</w:t>
            </w:r>
            <w:proofErr w:type="spellEnd"/>
          </w:p>
        </w:tc>
        <w:tc>
          <w:tcPr>
            <w:tcW w:w="886" w:type="dxa"/>
            <w:vAlign w:val="center"/>
          </w:tcPr>
          <w:p w14:paraId="15CDE6BB" w14:textId="77777777" w:rsidR="001D6603" w:rsidRPr="0070621F" w:rsidRDefault="005331E8" w:rsidP="005C5F57">
            <w:pPr>
              <w:pStyle w:val="Sansinterligne"/>
              <w:spacing w:after="240"/>
              <w:jc w:val="center"/>
              <w:rPr>
                <w:rFonts w:ascii="Trenda" w:hAnsi="Trenda" w:cs="Arial"/>
                <w:sz w:val="16"/>
                <w:szCs w:val="20"/>
              </w:rPr>
            </w:pPr>
            <w:r>
              <w:rPr>
                <w:rFonts w:ascii="Trenda" w:hAnsi="Trenda" w:cs="Arial"/>
                <w:sz w:val="16"/>
                <w:szCs w:val="20"/>
              </w:rPr>
              <w:t>End</w:t>
            </w:r>
            <w:r w:rsidR="001D6603" w:rsidRPr="0070621F">
              <w:rPr>
                <w:rFonts w:ascii="Trenda" w:hAnsi="Trenda" w:cs="Arial"/>
                <w:sz w:val="16"/>
                <w:szCs w:val="20"/>
              </w:rPr>
              <w:br/>
            </w:r>
            <w:proofErr w:type="spellStart"/>
            <w:r w:rsidR="001D6603" w:rsidRPr="0070621F">
              <w:rPr>
                <w:rFonts w:ascii="Trenda" w:hAnsi="Trenda" w:cs="Arial"/>
                <w:sz w:val="16"/>
                <w:szCs w:val="20"/>
              </w:rPr>
              <w:t>mm.</w:t>
            </w:r>
            <w:r>
              <w:rPr>
                <w:rFonts w:ascii="Trenda" w:hAnsi="Trenda" w:cs="Arial"/>
                <w:sz w:val="16"/>
                <w:szCs w:val="20"/>
              </w:rPr>
              <w:t>yy</w:t>
            </w:r>
            <w:proofErr w:type="spellEnd"/>
          </w:p>
        </w:tc>
        <w:tc>
          <w:tcPr>
            <w:tcW w:w="567" w:type="dxa"/>
            <w:vAlign w:val="center"/>
          </w:tcPr>
          <w:p w14:paraId="17194E3B" w14:textId="77777777" w:rsidR="001D6603" w:rsidRPr="0070621F" w:rsidRDefault="001D6603" w:rsidP="005C5F57">
            <w:pPr>
              <w:pStyle w:val="Sansinterligne"/>
              <w:spacing w:after="240"/>
              <w:jc w:val="center"/>
              <w:rPr>
                <w:rFonts w:ascii="Trenda" w:hAnsi="Trenda" w:cs="Arial"/>
                <w:sz w:val="16"/>
                <w:szCs w:val="20"/>
              </w:rPr>
            </w:pPr>
            <w:r w:rsidRPr="0070621F">
              <w:rPr>
                <w:rFonts w:ascii="Trenda" w:hAnsi="Trenda" w:cs="Arial"/>
                <w:sz w:val="16"/>
                <w:szCs w:val="20"/>
              </w:rPr>
              <w:t>%</w:t>
            </w:r>
          </w:p>
        </w:tc>
        <w:tc>
          <w:tcPr>
            <w:tcW w:w="8080" w:type="dxa"/>
            <w:vAlign w:val="center"/>
          </w:tcPr>
          <w:p w14:paraId="40DAED0C" w14:textId="77777777" w:rsidR="001D6603" w:rsidRPr="005C5F57" w:rsidRDefault="005C5F57" w:rsidP="005C5F57">
            <w:pPr>
              <w:spacing w:after="240" w:line="240" w:lineRule="auto"/>
              <w:ind w:right="-92"/>
              <w:rPr>
                <w:rFonts w:ascii="Trenda" w:eastAsia="Times New Roman" w:hAnsi="Trenda" w:cs="Arial"/>
                <w:sz w:val="20"/>
                <w:szCs w:val="20"/>
                <w:lang w:val="en-US" w:eastAsia="fr-FR"/>
              </w:rPr>
            </w:pPr>
            <w:r w:rsidRPr="005C5F57">
              <w:rPr>
                <w:rFonts w:ascii="Trenda" w:eastAsia="Times New Roman" w:hAnsi="Trenda" w:cs="Arial"/>
                <w:sz w:val="20"/>
                <w:szCs w:val="20"/>
                <w:lang w:val="en-US" w:eastAsia="fr-FR"/>
              </w:rPr>
              <w:t>Position, description of the activity, Unit/department, Location</w:t>
            </w:r>
          </w:p>
        </w:tc>
      </w:tr>
      <w:tr w:rsidR="001D6603" w:rsidRPr="00551F59" w14:paraId="1CAE9BAD" w14:textId="77777777" w:rsidTr="00B46000">
        <w:trPr>
          <w:cantSplit/>
        </w:trPr>
        <w:tc>
          <w:tcPr>
            <w:tcW w:w="885" w:type="dxa"/>
            <w:vAlign w:val="center"/>
          </w:tcPr>
          <w:p w14:paraId="7D212B19" w14:textId="77777777" w:rsidR="001D6603" w:rsidRPr="005C5F57" w:rsidRDefault="001D6603" w:rsidP="005C5F57">
            <w:pPr>
              <w:pStyle w:val="Sansinterligne"/>
              <w:spacing w:after="240"/>
              <w:rPr>
                <w:rFonts w:ascii="Trenda" w:hAnsi="Trenda" w:cs="Arial"/>
                <w:sz w:val="16"/>
                <w:szCs w:val="20"/>
                <w:lang w:val="en-US"/>
              </w:rPr>
            </w:pPr>
          </w:p>
        </w:tc>
        <w:tc>
          <w:tcPr>
            <w:tcW w:w="886" w:type="dxa"/>
            <w:vAlign w:val="center"/>
          </w:tcPr>
          <w:p w14:paraId="7C7F68FF" w14:textId="77777777" w:rsidR="001D6603" w:rsidRPr="005C5F57" w:rsidRDefault="001D6603" w:rsidP="005C5F57">
            <w:pPr>
              <w:pStyle w:val="Sansinterligne"/>
              <w:spacing w:after="240"/>
              <w:rPr>
                <w:rFonts w:ascii="Trenda" w:hAnsi="Trenda" w:cs="Arial"/>
                <w:sz w:val="16"/>
                <w:szCs w:val="20"/>
                <w:lang w:val="en-US"/>
              </w:rPr>
            </w:pPr>
          </w:p>
        </w:tc>
        <w:tc>
          <w:tcPr>
            <w:tcW w:w="567" w:type="dxa"/>
            <w:vAlign w:val="center"/>
          </w:tcPr>
          <w:p w14:paraId="3EEBF5D9" w14:textId="77777777" w:rsidR="001D6603" w:rsidRPr="005C5F57" w:rsidRDefault="001D6603" w:rsidP="005C5F57">
            <w:pPr>
              <w:pStyle w:val="Sansinterligne"/>
              <w:spacing w:after="240"/>
              <w:jc w:val="center"/>
              <w:rPr>
                <w:rFonts w:ascii="Trenda" w:hAnsi="Trenda" w:cs="Arial"/>
                <w:sz w:val="16"/>
                <w:szCs w:val="20"/>
                <w:lang w:val="en-US"/>
              </w:rPr>
            </w:pPr>
          </w:p>
        </w:tc>
        <w:tc>
          <w:tcPr>
            <w:tcW w:w="8080" w:type="dxa"/>
            <w:vAlign w:val="center"/>
          </w:tcPr>
          <w:p w14:paraId="7D435F5E" w14:textId="77777777" w:rsidR="001D6603" w:rsidRPr="005C5F57" w:rsidRDefault="001D6603" w:rsidP="005C5F57">
            <w:pPr>
              <w:spacing w:after="240" w:line="240" w:lineRule="auto"/>
              <w:ind w:right="-92"/>
              <w:rPr>
                <w:rFonts w:ascii="Trenda" w:eastAsia="Times New Roman" w:hAnsi="Trenda" w:cs="Arial"/>
                <w:sz w:val="20"/>
                <w:szCs w:val="20"/>
                <w:lang w:val="en-US" w:eastAsia="fr-FR"/>
              </w:rPr>
            </w:pPr>
          </w:p>
        </w:tc>
      </w:tr>
      <w:tr w:rsidR="001D6603" w:rsidRPr="00551F59" w14:paraId="66FAA1F1" w14:textId="77777777" w:rsidTr="00B46000">
        <w:trPr>
          <w:cantSplit/>
          <w:trHeight w:val="228"/>
        </w:trPr>
        <w:tc>
          <w:tcPr>
            <w:tcW w:w="885" w:type="dxa"/>
            <w:vAlign w:val="center"/>
          </w:tcPr>
          <w:p w14:paraId="7196FF81" w14:textId="77777777" w:rsidR="001D6603" w:rsidRPr="005C5F57" w:rsidRDefault="001D6603" w:rsidP="005C5F57">
            <w:pPr>
              <w:pStyle w:val="Sansinterligne"/>
              <w:spacing w:after="240"/>
              <w:rPr>
                <w:rFonts w:ascii="Trenda" w:hAnsi="Trenda" w:cs="Arial"/>
                <w:sz w:val="16"/>
                <w:szCs w:val="20"/>
                <w:lang w:val="en-US"/>
              </w:rPr>
            </w:pPr>
          </w:p>
        </w:tc>
        <w:tc>
          <w:tcPr>
            <w:tcW w:w="886" w:type="dxa"/>
            <w:vAlign w:val="center"/>
          </w:tcPr>
          <w:p w14:paraId="48D4F8E4" w14:textId="77777777" w:rsidR="001D6603" w:rsidRPr="005C5F57" w:rsidRDefault="001D6603" w:rsidP="005C5F57">
            <w:pPr>
              <w:pStyle w:val="Sansinterligne"/>
              <w:spacing w:after="240"/>
              <w:rPr>
                <w:rFonts w:ascii="Trenda" w:hAnsi="Trenda" w:cs="Arial"/>
                <w:sz w:val="16"/>
                <w:szCs w:val="20"/>
                <w:lang w:val="en-US"/>
              </w:rPr>
            </w:pPr>
          </w:p>
        </w:tc>
        <w:tc>
          <w:tcPr>
            <w:tcW w:w="567" w:type="dxa"/>
            <w:vAlign w:val="center"/>
          </w:tcPr>
          <w:p w14:paraId="2D5D1494" w14:textId="77777777" w:rsidR="001D6603" w:rsidRPr="005C5F57" w:rsidRDefault="001D6603" w:rsidP="005C5F57">
            <w:pPr>
              <w:pStyle w:val="Sansinterligne"/>
              <w:spacing w:after="240"/>
              <w:jc w:val="center"/>
              <w:rPr>
                <w:rFonts w:ascii="Trenda" w:hAnsi="Trenda" w:cs="Arial"/>
                <w:sz w:val="16"/>
                <w:szCs w:val="20"/>
                <w:lang w:val="en-US"/>
              </w:rPr>
            </w:pPr>
          </w:p>
        </w:tc>
        <w:tc>
          <w:tcPr>
            <w:tcW w:w="8080" w:type="dxa"/>
            <w:vAlign w:val="center"/>
          </w:tcPr>
          <w:p w14:paraId="66EB2BC2" w14:textId="77777777" w:rsidR="001D6603" w:rsidRPr="005C5F57" w:rsidRDefault="001D6603" w:rsidP="005C5F57">
            <w:pPr>
              <w:spacing w:after="240" w:line="240" w:lineRule="auto"/>
              <w:ind w:right="-92"/>
              <w:rPr>
                <w:rFonts w:ascii="Trenda" w:eastAsia="Times New Roman" w:hAnsi="Trenda" w:cs="Arial"/>
                <w:sz w:val="20"/>
                <w:szCs w:val="20"/>
                <w:lang w:val="en-US" w:eastAsia="fr-FR"/>
              </w:rPr>
            </w:pPr>
          </w:p>
        </w:tc>
      </w:tr>
      <w:tr w:rsidR="001D6603" w:rsidRPr="00551F59" w14:paraId="5C4F58BD" w14:textId="77777777" w:rsidTr="00B46000">
        <w:trPr>
          <w:cantSplit/>
        </w:trPr>
        <w:tc>
          <w:tcPr>
            <w:tcW w:w="885" w:type="dxa"/>
            <w:vAlign w:val="center"/>
          </w:tcPr>
          <w:p w14:paraId="38238D0B" w14:textId="77777777" w:rsidR="001D6603" w:rsidRPr="005C5F57" w:rsidRDefault="001D6603" w:rsidP="005C5F57">
            <w:pPr>
              <w:pStyle w:val="Sansinterligne"/>
              <w:spacing w:after="240"/>
              <w:rPr>
                <w:rFonts w:ascii="Trenda" w:hAnsi="Trenda" w:cs="Arial"/>
                <w:sz w:val="16"/>
                <w:szCs w:val="20"/>
                <w:lang w:val="en-US"/>
              </w:rPr>
            </w:pPr>
          </w:p>
        </w:tc>
        <w:tc>
          <w:tcPr>
            <w:tcW w:w="886" w:type="dxa"/>
            <w:vAlign w:val="center"/>
          </w:tcPr>
          <w:p w14:paraId="46E6A774" w14:textId="77777777" w:rsidR="001D6603" w:rsidRPr="005C5F57" w:rsidRDefault="001D6603" w:rsidP="005C5F57">
            <w:pPr>
              <w:pStyle w:val="Sansinterligne"/>
              <w:spacing w:after="240"/>
              <w:rPr>
                <w:rFonts w:ascii="Trenda" w:hAnsi="Trenda" w:cs="Arial"/>
                <w:sz w:val="16"/>
                <w:szCs w:val="20"/>
                <w:lang w:val="en-US"/>
              </w:rPr>
            </w:pPr>
          </w:p>
        </w:tc>
        <w:tc>
          <w:tcPr>
            <w:tcW w:w="567" w:type="dxa"/>
            <w:vAlign w:val="center"/>
          </w:tcPr>
          <w:p w14:paraId="19B2D96C" w14:textId="77777777" w:rsidR="001D6603" w:rsidRPr="005C5F57" w:rsidRDefault="001D6603" w:rsidP="005C5F57">
            <w:pPr>
              <w:pStyle w:val="Sansinterligne"/>
              <w:spacing w:after="240"/>
              <w:jc w:val="center"/>
              <w:rPr>
                <w:rFonts w:ascii="Trenda" w:hAnsi="Trenda" w:cs="Arial"/>
                <w:sz w:val="16"/>
                <w:szCs w:val="20"/>
                <w:lang w:val="en-US"/>
              </w:rPr>
            </w:pPr>
          </w:p>
        </w:tc>
        <w:tc>
          <w:tcPr>
            <w:tcW w:w="8080" w:type="dxa"/>
            <w:vAlign w:val="center"/>
          </w:tcPr>
          <w:p w14:paraId="7D4BB443" w14:textId="77777777" w:rsidR="00500635" w:rsidRPr="005C5F57" w:rsidRDefault="00500635" w:rsidP="005C5F57">
            <w:pPr>
              <w:spacing w:after="240" w:line="240" w:lineRule="auto"/>
              <w:ind w:right="-92"/>
              <w:rPr>
                <w:rFonts w:ascii="Trenda" w:eastAsia="Times New Roman" w:hAnsi="Trenda" w:cs="Arial"/>
                <w:sz w:val="20"/>
                <w:szCs w:val="20"/>
                <w:lang w:val="en-US" w:eastAsia="fr-FR"/>
              </w:rPr>
            </w:pPr>
          </w:p>
        </w:tc>
      </w:tr>
      <w:tr w:rsidR="001D6603" w:rsidRPr="00551F59" w14:paraId="25DC25B2" w14:textId="77777777" w:rsidTr="00B46000">
        <w:trPr>
          <w:cantSplit/>
        </w:trPr>
        <w:tc>
          <w:tcPr>
            <w:tcW w:w="885" w:type="dxa"/>
            <w:vAlign w:val="center"/>
          </w:tcPr>
          <w:p w14:paraId="6B0C21CD" w14:textId="77777777" w:rsidR="001D6603" w:rsidRPr="005C5F57" w:rsidRDefault="001D6603" w:rsidP="005C5F57">
            <w:pPr>
              <w:pStyle w:val="Sansinterligne"/>
              <w:spacing w:after="240"/>
              <w:rPr>
                <w:rFonts w:ascii="Trenda" w:hAnsi="Trenda" w:cs="Arial"/>
                <w:sz w:val="16"/>
                <w:szCs w:val="20"/>
                <w:lang w:val="en-US"/>
              </w:rPr>
            </w:pPr>
          </w:p>
        </w:tc>
        <w:tc>
          <w:tcPr>
            <w:tcW w:w="886" w:type="dxa"/>
            <w:vAlign w:val="center"/>
          </w:tcPr>
          <w:p w14:paraId="4B7998D4" w14:textId="77777777" w:rsidR="001D6603" w:rsidRPr="005C5F57" w:rsidRDefault="001D6603" w:rsidP="005C5F57">
            <w:pPr>
              <w:pStyle w:val="Sansinterligne"/>
              <w:spacing w:after="240"/>
              <w:rPr>
                <w:rFonts w:ascii="Trenda" w:hAnsi="Trenda" w:cs="Arial"/>
                <w:sz w:val="16"/>
                <w:szCs w:val="20"/>
                <w:lang w:val="en-US"/>
              </w:rPr>
            </w:pPr>
          </w:p>
        </w:tc>
        <w:tc>
          <w:tcPr>
            <w:tcW w:w="567" w:type="dxa"/>
            <w:vAlign w:val="center"/>
          </w:tcPr>
          <w:p w14:paraId="12E8D176" w14:textId="77777777" w:rsidR="001D6603" w:rsidRPr="005C5F57" w:rsidRDefault="001D6603" w:rsidP="005C5F57">
            <w:pPr>
              <w:pStyle w:val="Sansinterligne"/>
              <w:spacing w:after="240"/>
              <w:jc w:val="center"/>
              <w:rPr>
                <w:rFonts w:ascii="Trenda" w:hAnsi="Trenda" w:cs="Arial"/>
                <w:sz w:val="16"/>
                <w:szCs w:val="20"/>
                <w:lang w:val="en-US"/>
              </w:rPr>
            </w:pPr>
          </w:p>
        </w:tc>
        <w:tc>
          <w:tcPr>
            <w:tcW w:w="8080" w:type="dxa"/>
            <w:vAlign w:val="center"/>
          </w:tcPr>
          <w:p w14:paraId="08B86A8C" w14:textId="77777777" w:rsidR="001D6603" w:rsidRPr="005C5F57" w:rsidRDefault="001D6603" w:rsidP="005C5F57">
            <w:pPr>
              <w:spacing w:after="240" w:line="240" w:lineRule="auto"/>
              <w:ind w:right="-92"/>
              <w:rPr>
                <w:rFonts w:ascii="Trenda" w:eastAsia="Times New Roman" w:hAnsi="Trenda" w:cs="Arial"/>
                <w:sz w:val="20"/>
                <w:szCs w:val="20"/>
                <w:lang w:val="en-US" w:eastAsia="fr-FR"/>
              </w:rPr>
            </w:pPr>
          </w:p>
        </w:tc>
      </w:tr>
      <w:tr w:rsidR="00C827FD" w:rsidRPr="00551F59" w14:paraId="256EBFE9" w14:textId="77777777" w:rsidTr="00B46000">
        <w:trPr>
          <w:cantSplit/>
        </w:trPr>
        <w:tc>
          <w:tcPr>
            <w:tcW w:w="885" w:type="dxa"/>
            <w:vAlign w:val="center"/>
          </w:tcPr>
          <w:p w14:paraId="099EF748" w14:textId="77777777" w:rsidR="00C827FD" w:rsidRPr="005C5F57" w:rsidRDefault="00C827FD" w:rsidP="005C5F57">
            <w:pPr>
              <w:pStyle w:val="Sansinterligne"/>
              <w:spacing w:after="240"/>
              <w:jc w:val="right"/>
              <w:rPr>
                <w:rFonts w:ascii="Trenda" w:hAnsi="Trenda" w:cs="Arial"/>
                <w:sz w:val="16"/>
                <w:szCs w:val="20"/>
                <w:lang w:val="en-US"/>
              </w:rPr>
            </w:pPr>
          </w:p>
        </w:tc>
        <w:tc>
          <w:tcPr>
            <w:tcW w:w="886" w:type="dxa"/>
            <w:vAlign w:val="center"/>
          </w:tcPr>
          <w:p w14:paraId="328141ED" w14:textId="77777777" w:rsidR="00C827FD" w:rsidRPr="005C5F57" w:rsidRDefault="00C827FD" w:rsidP="005C5F57">
            <w:pPr>
              <w:pStyle w:val="Sansinterligne"/>
              <w:spacing w:after="240"/>
              <w:jc w:val="right"/>
              <w:rPr>
                <w:rFonts w:ascii="Trenda" w:hAnsi="Trenda" w:cs="Arial"/>
                <w:sz w:val="16"/>
                <w:szCs w:val="20"/>
                <w:lang w:val="en-US"/>
              </w:rPr>
            </w:pPr>
          </w:p>
        </w:tc>
        <w:tc>
          <w:tcPr>
            <w:tcW w:w="567" w:type="dxa"/>
            <w:vAlign w:val="center"/>
          </w:tcPr>
          <w:p w14:paraId="23CAE07D" w14:textId="77777777" w:rsidR="00C827FD" w:rsidRPr="005C5F57" w:rsidRDefault="00C827FD" w:rsidP="005C5F57">
            <w:pPr>
              <w:pStyle w:val="Sansinterligne"/>
              <w:spacing w:after="240"/>
              <w:jc w:val="center"/>
              <w:rPr>
                <w:rFonts w:ascii="Trenda" w:hAnsi="Trenda" w:cs="Arial"/>
                <w:sz w:val="16"/>
                <w:szCs w:val="20"/>
                <w:lang w:val="en-US"/>
              </w:rPr>
            </w:pPr>
          </w:p>
        </w:tc>
        <w:tc>
          <w:tcPr>
            <w:tcW w:w="8080" w:type="dxa"/>
            <w:vAlign w:val="center"/>
          </w:tcPr>
          <w:p w14:paraId="3912E883" w14:textId="77777777" w:rsidR="00C827FD" w:rsidRPr="005C5F57" w:rsidRDefault="00C827FD" w:rsidP="005C5F57">
            <w:pPr>
              <w:spacing w:after="240" w:line="240" w:lineRule="auto"/>
              <w:ind w:right="-92"/>
              <w:rPr>
                <w:rFonts w:ascii="Trenda" w:eastAsia="Times New Roman" w:hAnsi="Trenda" w:cs="Arial"/>
                <w:sz w:val="20"/>
                <w:szCs w:val="20"/>
                <w:lang w:val="en-US" w:eastAsia="fr-FR"/>
              </w:rPr>
            </w:pPr>
          </w:p>
        </w:tc>
      </w:tr>
      <w:tr w:rsidR="001D6603" w:rsidRPr="00551F59" w14:paraId="5469613D" w14:textId="77777777" w:rsidTr="00B46000">
        <w:trPr>
          <w:cantSplit/>
        </w:trPr>
        <w:tc>
          <w:tcPr>
            <w:tcW w:w="885" w:type="dxa"/>
            <w:vAlign w:val="center"/>
          </w:tcPr>
          <w:p w14:paraId="24C50AB7" w14:textId="77777777" w:rsidR="001D6603" w:rsidRPr="005C5F57" w:rsidRDefault="001D6603" w:rsidP="005C5F57">
            <w:pPr>
              <w:pStyle w:val="Sansinterligne"/>
              <w:spacing w:after="240"/>
              <w:rPr>
                <w:rFonts w:ascii="Trenda" w:hAnsi="Trenda" w:cs="Arial"/>
                <w:sz w:val="16"/>
                <w:szCs w:val="20"/>
                <w:lang w:val="en-US"/>
              </w:rPr>
            </w:pPr>
          </w:p>
        </w:tc>
        <w:tc>
          <w:tcPr>
            <w:tcW w:w="886" w:type="dxa"/>
            <w:vAlign w:val="center"/>
          </w:tcPr>
          <w:p w14:paraId="3638C361" w14:textId="77777777" w:rsidR="001D6603" w:rsidRPr="005C5F57" w:rsidRDefault="001D6603" w:rsidP="005C5F57">
            <w:pPr>
              <w:pStyle w:val="Sansinterligne"/>
              <w:spacing w:after="240"/>
              <w:rPr>
                <w:rFonts w:ascii="Trenda" w:hAnsi="Trenda" w:cs="Arial"/>
                <w:sz w:val="16"/>
                <w:szCs w:val="20"/>
                <w:lang w:val="en-US"/>
              </w:rPr>
            </w:pPr>
          </w:p>
        </w:tc>
        <w:tc>
          <w:tcPr>
            <w:tcW w:w="567" w:type="dxa"/>
            <w:vAlign w:val="center"/>
          </w:tcPr>
          <w:p w14:paraId="3AAC4338" w14:textId="77777777" w:rsidR="001D6603" w:rsidRPr="005C5F57" w:rsidRDefault="001D6603" w:rsidP="005C5F57">
            <w:pPr>
              <w:pStyle w:val="Sansinterligne"/>
              <w:spacing w:after="240"/>
              <w:jc w:val="center"/>
              <w:rPr>
                <w:rFonts w:ascii="Trenda" w:hAnsi="Trenda" w:cs="Arial"/>
                <w:sz w:val="16"/>
                <w:szCs w:val="20"/>
                <w:lang w:val="en-US"/>
              </w:rPr>
            </w:pPr>
          </w:p>
        </w:tc>
        <w:tc>
          <w:tcPr>
            <w:tcW w:w="8080" w:type="dxa"/>
            <w:vAlign w:val="center"/>
          </w:tcPr>
          <w:p w14:paraId="7D9B9328" w14:textId="77777777" w:rsidR="001D6603" w:rsidRPr="005C5F57" w:rsidRDefault="001D6603" w:rsidP="005C5F57">
            <w:pPr>
              <w:spacing w:after="240" w:line="240" w:lineRule="auto"/>
              <w:ind w:right="-92"/>
              <w:rPr>
                <w:rFonts w:ascii="Trenda" w:eastAsia="Times New Roman" w:hAnsi="Trenda" w:cs="Arial"/>
                <w:sz w:val="20"/>
                <w:szCs w:val="20"/>
                <w:lang w:val="en-US" w:eastAsia="fr-FR"/>
              </w:rPr>
            </w:pPr>
          </w:p>
        </w:tc>
      </w:tr>
      <w:tr w:rsidR="00C827FD" w:rsidRPr="00551F59" w14:paraId="5A165D08" w14:textId="77777777" w:rsidTr="00B46000">
        <w:trPr>
          <w:cantSplit/>
        </w:trPr>
        <w:tc>
          <w:tcPr>
            <w:tcW w:w="885" w:type="dxa"/>
            <w:vAlign w:val="center"/>
          </w:tcPr>
          <w:p w14:paraId="69C436CD" w14:textId="77777777" w:rsidR="00C827FD" w:rsidRPr="005C5F57" w:rsidRDefault="00C827FD" w:rsidP="005C5F57">
            <w:pPr>
              <w:pStyle w:val="Sansinterligne"/>
              <w:spacing w:after="240"/>
              <w:jc w:val="right"/>
              <w:rPr>
                <w:rFonts w:ascii="Trenda" w:hAnsi="Trenda" w:cs="Arial"/>
                <w:sz w:val="16"/>
                <w:szCs w:val="20"/>
                <w:lang w:val="en-US"/>
              </w:rPr>
            </w:pPr>
          </w:p>
        </w:tc>
        <w:tc>
          <w:tcPr>
            <w:tcW w:w="886" w:type="dxa"/>
            <w:vAlign w:val="center"/>
          </w:tcPr>
          <w:p w14:paraId="277747EA" w14:textId="77777777" w:rsidR="00C827FD" w:rsidRPr="005C5F57" w:rsidRDefault="00C827FD" w:rsidP="005C5F57">
            <w:pPr>
              <w:pStyle w:val="Sansinterligne"/>
              <w:spacing w:after="240"/>
              <w:jc w:val="right"/>
              <w:rPr>
                <w:rFonts w:ascii="Trenda" w:hAnsi="Trenda" w:cs="Arial"/>
                <w:sz w:val="16"/>
                <w:szCs w:val="20"/>
                <w:lang w:val="en-US"/>
              </w:rPr>
            </w:pPr>
          </w:p>
        </w:tc>
        <w:tc>
          <w:tcPr>
            <w:tcW w:w="567" w:type="dxa"/>
            <w:vAlign w:val="center"/>
          </w:tcPr>
          <w:p w14:paraId="260EB600" w14:textId="77777777" w:rsidR="00C827FD" w:rsidRPr="005C5F57" w:rsidRDefault="00C827FD" w:rsidP="005C5F57">
            <w:pPr>
              <w:pStyle w:val="Sansinterligne"/>
              <w:spacing w:after="240"/>
              <w:jc w:val="center"/>
              <w:rPr>
                <w:rFonts w:ascii="Trenda" w:hAnsi="Trenda" w:cs="Arial"/>
                <w:sz w:val="16"/>
                <w:szCs w:val="20"/>
                <w:lang w:val="en-US"/>
              </w:rPr>
            </w:pPr>
          </w:p>
        </w:tc>
        <w:tc>
          <w:tcPr>
            <w:tcW w:w="8080" w:type="dxa"/>
            <w:vAlign w:val="center"/>
          </w:tcPr>
          <w:p w14:paraId="1D68D73F" w14:textId="77777777" w:rsidR="00C827FD" w:rsidRPr="005C5F57" w:rsidRDefault="00C827FD" w:rsidP="005C5F57">
            <w:pPr>
              <w:spacing w:after="240" w:line="240" w:lineRule="auto"/>
              <w:ind w:right="-92"/>
              <w:rPr>
                <w:rFonts w:ascii="Trenda" w:eastAsia="Times New Roman" w:hAnsi="Trenda" w:cs="Arial"/>
                <w:sz w:val="20"/>
                <w:szCs w:val="20"/>
                <w:lang w:val="en-US" w:eastAsia="fr-FR"/>
              </w:rPr>
            </w:pPr>
          </w:p>
        </w:tc>
      </w:tr>
      <w:tr w:rsidR="00C827FD" w:rsidRPr="00551F59" w14:paraId="46E2690D" w14:textId="77777777" w:rsidTr="00B46000">
        <w:trPr>
          <w:cantSplit/>
        </w:trPr>
        <w:tc>
          <w:tcPr>
            <w:tcW w:w="885" w:type="dxa"/>
            <w:vAlign w:val="center"/>
          </w:tcPr>
          <w:p w14:paraId="26FBF13F" w14:textId="77777777" w:rsidR="00C827FD" w:rsidRPr="005C5F57" w:rsidRDefault="00C827FD" w:rsidP="005C5F57">
            <w:pPr>
              <w:spacing w:after="240" w:line="240" w:lineRule="auto"/>
              <w:ind w:right="-92"/>
              <w:rPr>
                <w:rFonts w:ascii="Trenda" w:eastAsia="Times New Roman" w:hAnsi="Trenda" w:cs="Arial"/>
                <w:sz w:val="16"/>
                <w:szCs w:val="16"/>
                <w:lang w:val="en-US" w:eastAsia="fr-FR"/>
              </w:rPr>
            </w:pPr>
          </w:p>
        </w:tc>
        <w:tc>
          <w:tcPr>
            <w:tcW w:w="886" w:type="dxa"/>
            <w:vAlign w:val="center"/>
          </w:tcPr>
          <w:p w14:paraId="2A62C299" w14:textId="77777777" w:rsidR="00C827FD" w:rsidRPr="005C5F57" w:rsidRDefault="00C827FD" w:rsidP="005C5F57">
            <w:pPr>
              <w:spacing w:after="240" w:line="240" w:lineRule="auto"/>
              <w:ind w:right="-92"/>
              <w:rPr>
                <w:rFonts w:ascii="Trenda" w:eastAsia="Times New Roman" w:hAnsi="Trenda" w:cs="Arial"/>
                <w:sz w:val="16"/>
                <w:szCs w:val="16"/>
                <w:lang w:val="en-US" w:eastAsia="fr-FR"/>
              </w:rPr>
            </w:pPr>
          </w:p>
        </w:tc>
        <w:tc>
          <w:tcPr>
            <w:tcW w:w="567" w:type="dxa"/>
            <w:vAlign w:val="center"/>
          </w:tcPr>
          <w:p w14:paraId="29D030B7" w14:textId="77777777" w:rsidR="00C827FD" w:rsidRPr="005C5F57" w:rsidRDefault="00C827FD" w:rsidP="005C5F57">
            <w:pPr>
              <w:spacing w:after="240" w:line="240" w:lineRule="auto"/>
              <w:ind w:right="-92"/>
              <w:jc w:val="center"/>
              <w:rPr>
                <w:rFonts w:ascii="Trenda" w:eastAsia="Times New Roman" w:hAnsi="Trenda" w:cs="Arial"/>
                <w:sz w:val="16"/>
                <w:szCs w:val="16"/>
                <w:lang w:val="en-US" w:eastAsia="fr-FR"/>
              </w:rPr>
            </w:pPr>
          </w:p>
        </w:tc>
        <w:tc>
          <w:tcPr>
            <w:tcW w:w="8080" w:type="dxa"/>
            <w:vAlign w:val="center"/>
          </w:tcPr>
          <w:p w14:paraId="32E99ABF" w14:textId="77777777" w:rsidR="00C827FD" w:rsidRPr="005C5F57" w:rsidRDefault="00C827FD" w:rsidP="005C5F57">
            <w:pPr>
              <w:spacing w:after="240" w:line="240" w:lineRule="auto"/>
              <w:ind w:right="-92"/>
              <w:rPr>
                <w:rFonts w:ascii="Trenda" w:eastAsia="Times New Roman" w:hAnsi="Trenda" w:cs="Arial"/>
                <w:sz w:val="20"/>
                <w:szCs w:val="20"/>
                <w:lang w:val="en-US" w:eastAsia="fr-FR"/>
              </w:rPr>
            </w:pPr>
          </w:p>
        </w:tc>
      </w:tr>
      <w:tr w:rsidR="00C827FD" w:rsidRPr="00551F59" w14:paraId="2B8E3D6A" w14:textId="77777777" w:rsidTr="00B46000">
        <w:trPr>
          <w:cantSplit/>
        </w:trPr>
        <w:tc>
          <w:tcPr>
            <w:tcW w:w="885" w:type="dxa"/>
            <w:vAlign w:val="center"/>
          </w:tcPr>
          <w:p w14:paraId="76E5057D" w14:textId="77777777" w:rsidR="00C827FD" w:rsidRPr="005C5F57" w:rsidRDefault="00C827FD" w:rsidP="005C5F57">
            <w:pPr>
              <w:pStyle w:val="Sansinterligne"/>
              <w:spacing w:after="240"/>
              <w:jc w:val="right"/>
              <w:rPr>
                <w:rFonts w:ascii="Trenda" w:hAnsi="Trenda" w:cs="Arial"/>
                <w:sz w:val="16"/>
                <w:szCs w:val="20"/>
                <w:lang w:val="en-US"/>
              </w:rPr>
            </w:pPr>
          </w:p>
        </w:tc>
        <w:tc>
          <w:tcPr>
            <w:tcW w:w="886" w:type="dxa"/>
            <w:vAlign w:val="center"/>
          </w:tcPr>
          <w:p w14:paraId="4B109095" w14:textId="77777777" w:rsidR="00C827FD" w:rsidRPr="005C5F57" w:rsidRDefault="00C827FD" w:rsidP="005C5F57">
            <w:pPr>
              <w:pStyle w:val="Sansinterligne"/>
              <w:spacing w:after="240"/>
              <w:jc w:val="right"/>
              <w:rPr>
                <w:rFonts w:ascii="Trenda" w:hAnsi="Trenda" w:cs="Arial"/>
                <w:sz w:val="16"/>
                <w:szCs w:val="20"/>
                <w:lang w:val="en-US"/>
              </w:rPr>
            </w:pPr>
          </w:p>
        </w:tc>
        <w:tc>
          <w:tcPr>
            <w:tcW w:w="567" w:type="dxa"/>
            <w:vAlign w:val="center"/>
          </w:tcPr>
          <w:p w14:paraId="55878DDA" w14:textId="77777777" w:rsidR="00C827FD" w:rsidRPr="005C5F57" w:rsidRDefault="00C827FD" w:rsidP="005C5F57">
            <w:pPr>
              <w:spacing w:after="240" w:line="240" w:lineRule="auto"/>
              <w:ind w:right="-92"/>
              <w:jc w:val="center"/>
              <w:rPr>
                <w:rFonts w:ascii="Trenda" w:eastAsia="Times New Roman" w:hAnsi="Trenda" w:cs="Arial"/>
                <w:sz w:val="16"/>
                <w:szCs w:val="16"/>
                <w:lang w:val="en-US" w:eastAsia="fr-FR"/>
              </w:rPr>
            </w:pPr>
          </w:p>
        </w:tc>
        <w:tc>
          <w:tcPr>
            <w:tcW w:w="8080" w:type="dxa"/>
            <w:vAlign w:val="center"/>
          </w:tcPr>
          <w:p w14:paraId="4C59C959" w14:textId="77777777" w:rsidR="00C827FD" w:rsidRPr="005C5F57" w:rsidRDefault="00C827FD" w:rsidP="005C5F57">
            <w:pPr>
              <w:spacing w:after="240" w:line="240" w:lineRule="auto"/>
              <w:ind w:right="-92"/>
              <w:rPr>
                <w:rFonts w:ascii="Trenda" w:eastAsia="Times New Roman" w:hAnsi="Trenda" w:cs="Arial"/>
                <w:sz w:val="20"/>
                <w:szCs w:val="20"/>
                <w:lang w:val="en-US" w:eastAsia="fr-FR"/>
              </w:rPr>
            </w:pPr>
          </w:p>
        </w:tc>
      </w:tr>
      <w:tr w:rsidR="00C827FD" w:rsidRPr="00551F59" w14:paraId="0AEDFE31" w14:textId="77777777" w:rsidTr="00B46000">
        <w:trPr>
          <w:cantSplit/>
        </w:trPr>
        <w:tc>
          <w:tcPr>
            <w:tcW w:w="885" w:type="dxa"/>
            <w:vAlign w:val="center"/>
          </w:tcPr>
          <w:p w14:paraId="0AD6DC6F" w14:textId="77777777" w:rsidR="00C827FD" w:rsidRPr="005C5F57" w:rsidRDefault="00C827FD" w:rsidP="005C5F57">
            <w:pPr>
              <w:spacing w:after="240" w:line="240" w:lineRule="auto"/>
              <w:ind w:right="-92"/>
              <w:rPr>
                <w:rFonts w:ascii="Trenda" w:eastAsia="Times New Roman" w:hAnsi="Trenda" w:cs="Arial"/>
                <w:sz w:val="16"/>
                <w:szCs w:val="16"/>
                <w:lang w:val="en-US" w:eastAsia="fr-FR"/>
              </w:rPr>
            </w:pPr>
          </w:p>
        </w:tc>
        <w:tc>
          <w:tcPr>
            <w:tcW w:w="886" w:type="dxa"/>
            <w:vAlign w:val="center"/>
          </w:tcPr>
          <w:p w14:paraId="6FD34864" w14:textId="77777777" w:rsidR="00C827FD" w:rsidRPr="005C5F57" w:rsidRDefault="00C827FD" w:rsidP="005C5F57">
            <w:pPr>
              <w:spacing w:after="240" w:line="240" w:lineRule="auto"/>
              <w:ind w:right="-92"/>
              <w:rPr>
                <w:rFonts w:ascii="Trenda" w:eastAsia="Times New Roman" w:hAnsi="Trenda" w:cs="Arial"/>
                <w:sz w:val="16"/>
                <w:szCs w:val="16"/>
                <w:lang w:val="en-US" w:eastAsia="fr-FR"/>
              </w:rPr>
            </w:pPr>
          </w:p>
        </w:tc>
        <w:tc>
          <w:tcPr>
            <w:tcW w:w="567" w:type="dxa"/>
            <w:vAlign w:val="center"/>
          </w:tcPr>
          <w:p w14:paraId="178D1BC4" w14:textId="77777777" w:rsidR="00C827FD" w:rsidRPr="005C5F57" w:rsidRDefault="00C827FD" w:rsidP="005C5F57">
            <w:pPr>
              <w:spacing w:after="240" w:line="240" w:lineRule="auto"/>
              <w:ind w:right="-92"/>
              <w:jc w:val="center"/>
              <w:rPr>
                <w:rFonts w:ascii="Trenda" w:eastAsia="Times New Roman" w:hAnsi="Trenda" w:cs="Arial"/>
                <w:sz w:val="16"/>
                <w:szCs w:val="16"/>
                <w:lang w:val="en-US" w:eastAsia="fr-FR"/>
              </w:rPr>
            </w:pPr>
          </w:p>
        </w:tc>
        <w:tc>
          <w:tcPr>
            <w:tcW w:w="8080" w:type="dxa"/>
            <w:vAlign w:val="center"/>
          </w:tcPr>
          <w:p w14:paraId="1B6EF65D" w14:textId="77777777" w:rsidR="00C827FD" w:rsidRPr="005C5F57" w:rsidRDefault="00C827FD" w:rsidP="005C5F57">
            <w:pPr>
              <w:spacing w:after="240" w:line="240" w:lineRule="auto"/>
              <w:ind w:right="-92"/>
              <w:rPr>
                <w:rFonts w:ascii="Trenda" w:eastAsia="Times New Roman" w:hAnsi="Trenda" w:cs="Arial"/>
                <w:sz w:val="20"/>
                <w:szCs w:val="20"/>
                <w:lang w:val="en-US" w:eastAsia="fr-FR"/>
              </w:rPr>
            </w:pPr>
          </w:p>
        </w:tc>
      </w:tr>
      <w:tr w:rsidR="00C827FD" w:rsidRPr="00551F59" w14:paraId="0AC99CDF" w14:textId="77777777" w:rsidTr="00B46000">
        <w:trPr>
          <w:cantSplit/>
        </w:trPr>
        <w:tc>
          <w:tcPr>
            <w:tcW w:w="885" w:type="dxa"/>
            <w:vAlign w:val="center"/>
          </w:tcPr>
          <w:p w14:paraId="673D5E50" w14:textId="77777777" w:rsidR="00C827FD" w:rsidRPr="005C5F57" w:rsidRDefault="00C827FD" w:rsidP="005C5F57">
            <w:pPr>
              <w:spacing w:after="240" w:line="240" w:lineRule="auto"/>
              <w:ind w:right="-92"/>
              <w:rPr>
                <w:rFonts w:ascii="Trenda" w:eastAsia="Times New Roman" w:hAnsi="Trenda" w:cs="Arial"/>
                <w:sz w:val="16"/>
                <w:szCs w:val="16"/>
                <w:lang w:val="en-US" w:eastAsia="fr-FR"/>
              </w:rPr>
            </w:pPr>
          </w:p>
        </w:tc>
        <w:tc>
          <w:tcPr>
            <w:tcW w:w="886" w:type="dxa"/>
            <w:vAlign w:val="center"/>
          </w:tcPr>
          <w:p w14:paraId="38580BF7" w14:textId="77777777" w:rsidR="00C827FD" w:rsidRPr="005C5F57" w:rsidRDefault="00C827FD" w:rsidP="005C5F57">
            <w:pPr>
              <w:spacing w:after="240" w:line="240" w:lineRule="auto"/>
              <w:ind w:right="-92"/>
              <w:rPr>
                <w:rFonts w:ascii="Trenda" w:eastAsia="Times New Roman" w:hAnsi="Trenda" w:cs="Arial"/>
                <w:sz w:val="16"/>
                <w:szCs w:val="16"/>
                <w:lang w:val="en-US" w:eastAsia="fr-FR"/>
              </w:rPr>
            </w:pPr>
          </w:p>
        </w:tc>
        <w:tc>
          <w:tcPr>
            <w:tcW w:w="567" w:type="dxa"/>
            <w:vAlign w:val="center"/>
          </w:tcPr>
          <w:p w14:paraId="24CFC199" w14:textId="77777777" w:rsidR="00C827FD" w:rsidRPr="005C5F57" w:rsidRDefault="00C827FD" w:rsidP="005C5F57">
            <w:pPr>
              <w:spacing w:after="240" w:line="240" w:lineRule="auto"/>
              <w:ind w:right="-92"/>
              <w:jc w:val="center"/>
              <w:rPr>
                <w:rFonts w:ascii="Trenda" w:eastAsia="Times New Roman" w:hAnsi="Trenda" w:cs="Arial"/>
                <w:sz w:val="16"/>
                <w:szCs w:val="16"/>
                <w:lang w:val="en-US" w:eastAsia="fr-FR"/>
              </w:rPr>
            </w:pPr>
          </w:p>
        </w:tc>
        <w:tc>
          <w:tcPr>
            <w:tcW w:w="8080" w:type="dxa"/>
            <w:vAlign w:val="center"/>
          </w:tcPr>
          <w:p w14:paraId="5142CD44" w14:textId="77777777" w:rsidR="00C827FD" w:rsidRPr="005C5F57" w:rsidRDefault="00C827FD" w:rsidP="005C5F57">
            <w:pPr>
              <w:spacing w:after="240" w:line="240" w:lineRule="auto"/>
              <w:ind w:right="-92"/>
              <w:rPr>
                <w:rFonts w:ascii="Trenda" w:eastAsia="Times New Roman" w:hAnsi="Trenda" w:cs="Arial"/>
                <w:sz w:val="20"/>
                <w:szCs w:val="20"/>
                <w:lang w:val="en-US" w:eastAsia="fr-FR"/>
              </w:rPr>
            </w:pPr>
          </w:p>
        </w:tc>
      </w:tr>
    </w:tbl>
    <w:p w14:paraId="7393D174" w14:textId="77777777" w:rsidR="005C5F57" w:rsidRDefault="005C5F57" w:rsidP="001D6603">
      <w:pPr>
        <w:tabs>
          <w:tab w:val="left" w:pos="284"/>
        </w:tabs>
        <w:spacing w:after="0" w:line="240" w:lineRule="exact"/>
        <w:jc w:val="both"/>
        <w:rPr>
          <w:rFonts w:ascii="Trenda" w:hAnsi="Trenda" w:cs="Arial"/>
          <w:b/>
          <w:lang w:val="en-US"/>
        </w:rPr>
      </w:pPr>
    </w:p>
    <w:p w14:paraId="04B0F5EB" w14:textId="77777777" w:rsidR="00105B70" w:rsidRDefault="00105B70" w:rsidP="001D6603">
      <w:pPr>
        <w:tabs>
          <w:tab w:val="left" w:pos="284"/>
        </w:tabs>
        <w:spacing w:after="0" w:line="240" w:lineRule="exact"/>
        <w:jc w:val="both"/>
        <w:rPr>
          <w:rFonts w:ascii="Trenda" w:hAnsi="Trenda" w:cs="Arial"/>
          <w:b/>
          <w:lang w:val="en-US"/>
        </w:rPr>
      </w:pPr>
    </w:p>
    <w:p w14:paraId="6074323F" w14:textId="77777777" w:rsidR="00105B70" w:rsidRDefault="00105B70" w:rsidP="001D6603">
      <w:pPr>
        <w:tabs>
          <w:tab w:val="left" w:pos="284"/>
        </w:tabs>
        <w:spacing w:after="0" w:line="240" w:lineRule="exact"/>
        <w:jc w:val="both"/>
        <w:rPr>
          <w:rFonts w:ascii="Trenda" w:hAnsi="Trenda" w:cs="Arial"/>
          <w:b/>
          <w:lang w:val="en-US"/>
        </w:rPr>
      </w:pPr>
    </w:p>
    <w:p w14:paraId="16B2CF18" w14:textId="77777777" w:rsidR="00105B70" w:rsidRDefault="00105B70" w:rsidP="001D6603">
      <w:pPr>
        <w:tabs>
          <w:tab w:val="left" w:pos="284"/>
        </w:tabs>
        <w:spacing w:after="0" w:line="240" w:lineRule="exact"/>
        <w:jc w:val="both"/>
        <w:rPr>
          <w:rFonts w:ascii="Trenda" w:hAnsi="Trenda" w:cs="Arial"/>
          <w:b/>
          <w:lang w:val="en-US"/>
        </w:rPr>
      </w:pPr>
    </w:p>
    <w:p w14:paraId="23373F0D" w14:textId="3C03088A" w:rsidR="00105B70" w:rsidRDefault="00105B70" w:rsidP="001D6603">
      <w:pPr>
        <w:tabs>
          <w:tab w:val="left" w:pos="284"/>
        </w:tabs>
        <w:spacing w:after="0" w:line="240" w:lineRule="exact"/>
        <w:jc w:val="both"/>
        <w:rPr>
          <w:rFonts w:ascii="Trenda" w:hAnsi="Trenda" w:cs="Arial"/>
          <w:b/>
          <w:lang w:val="en-US"/>
        </w:rPr>
      </w:pPr>
    </w:p>
    <w:p w14:paraId="101BB69A" w14:textId="77777777" w:rsidR="00105B70" w:rsidRDefault="00105B70" w:rsidP="001D6603">
      <w:pPr>
        <w:tabs>
          <w:tab w:val="left" w:pos="284"/>
        </w:tabs>
        <w:spacing w:after="0" w:line="240" w:lineRule="exact"/>
        <w:jc w:val="both"/>
        <w:rPr>
          <w:rFonts w:ascii="Trenda" w:hAnsi="Trenda" w:cs="Arial"/>
          <w:b/>
          <w:lang w:val="en-US"/>
        </w:rPr>
      </w:pPr>
    </w:p>
    <w:p w14:paraId="2375C300" w14:textId="77777777" w:rsidR="00105B70" w:rsidRDefault="00105B70" w:rsidP="001D6603">
      <w:pPr>
        <w:tabs>
          <w:tab w:val="left" w:pos="284"/>
        </w:tabs>
        <w:spacing w:after="0" w:line="240" w:lineRule="exact"/>
        <w:jc w:val="both"/>
        <w:rPr>
          <w:rFonts w:ascii="Trenda" w:hAnsi="Trenda" w:cs="Arial"/>
          <w:b/>
          <w:lang w:val="en-US"/>
        </w:rPr>
      </w:pPr>
    </w:p>
    <w:p w14:paraId="1C445C3D" w14:textId="77777777" w:rsidR="00105B70" w:rsidRDefault="00105B70" w:rsidP="001D6603">
      <w:pPr>
        <w:tabs>
          <w:tab w:val="left" w:pos="284"/>
        </w:tabs>
        <w:spacing w:after="0" w:line="240" w:lineRule="exact"/>
        <w:jc w:val="both"/>
        <w:rPr>
          <w:rFonts w:ascii="Trenda" w:hAnsi="Trenda" w:cs="Arial"/>
          <w:b/>
          <w:lang w:val="en-US"/>
        </w:rPr>
      </w:pPr>
    </w:p>
    <w:p w14:paraId="08D7430F" w14:textId="7B5EBA57" w:rsidR="005C5F57" w:rsidRDefault="005C5F57" w:rsidP="001D6603">
      <w:pPr>
        <w:tabs>
          <w:tab w:val="left" w:pos="284"/>
        </w:tabs>
        <w:spacing w:after="0" w:line="240" w:lineRule="exact"/>
        <w:jc w:val="both"/>
        <w:rPr>
          <w:rFonts w:ascii="Trenda" w:hAnsi="Trenda" w:cs="Arial"/>
          <w:b/>
          <w:lang w:val="en-US"/>
        </w:rPr>
      </w:pPr>
      <w:r w:rsidRPr="005C5F57">
        <w:rPr>
          <w:rFonts w:ascii="Trenda" w:hAnsi="Trenda" w:cs="Arial"/>
          <w:b/>
          <w:lang w:val="en-US"/>
        </w:rPr>
        <w:t xml:space="preserve">Desired language for the </w:t>
      </w:r>
      <w:r w:rsidR="00105B70">
        <w:rPr>
          <w:rFonts w:ascii="Trenda" w:hAnsi="Trenda" w:cs="Arial"/>
          <w:b/>
          <w:lang w:val="en-US"/>
        </w:rPr>
        <w:t xml:space="preserve">written and </w:t>
      </w:r>
      <w:r w:rsidRPr="005C5F57">
        <w:rPr>
          <w:rFonts w:ascii="Trenda" w:hAnsi="Trenda" w:cs="Arial"/>
          <w:b/>
          <w:lang w:val="en-US"/>
        </w:rPr>
        <w:t>oral exam:</w:t>
      </w:r>
    </w:p>
    <w:p w14:paraId="453449ED" w14:textId="14A4A375" w:rsidR="005C5F57" w:rsidRDefault="005C5F57" w:rsidP="005919CB">
      <w:pPr>
        <w:tabs>
          <w:tab w:val="left" w:pos="284"/>
          <w:tab w:val="left" w:pos="4678"/>
          <w:tab w:val="left" w:pos="5670"/>
        </w:tabs>
        <w:spacing w:after="0" w:line="240" w:lineRule="exact"/>
        <w:ind w:left="3540"/>
        <w:jc w:val="both"/>
        <w:rPr>
          <w:rFonts w:ascii="Trenda" w:hAnsi="Trenda" w:cs="Arial"/>
          <w:b/>
          <w:lang w:val="en-US"/>
        </w:rPr>
      </w:pPr>
      <w:r w:rsidRPr="005C5F57">
        <w:rPr>
          <w:rFonts w:ascii="Trenda" w:hAnsi="Trenda" w:cs="Arial"/>
          <w:b/>
          <w:lang w:val="en-US"/>
        </w:rPr>
        <w:t xml:space="preserve"> French :</w:t>
      </w:r>
      <w:r w:rsidR="0073584F">
        <w:rPr>
          <w:rFonts w:ascii="Trenda" w:hAnsi="Trenda" w:cs="Arial"/>
          <w:b/>
          <w:lang w:val="en-US"/>
        </w:rPr>
        <w:t xml:space="preserve"> </w:t>
      </w:r>
      <w:r w:rsidRPr="005C5F57">
        <w:rPr>
          <w:rFonts w:ascii="Trenda" w:hAnsi="Trenda" w:cs="Arial"/>
          <w:b/>
          <w:lang w:val="en-US"/>
        </w:rPr>
        <w:t xml:space="preserve"> </w:t>
      </w:r>
      <w:r w:rsidR="00C008F8">
        <w:rPr>
          <w:rFonts w:ascii="Courier New" w:eastAsia="Yu Gothic UI Light" w:hAnsi="Courier New" w:cs="Courier New"/>
          <w:b/>
          <w:lang w:val="en-US"/>
        </w:rPr>
        <w:t>󠄁</w:t>
      </w:r>
      <w:r w:rsidR="005919CB">
        <w:rPr>
          <w:rFonts w:ascii="Courier New" w:eastAsia="Yu Gothic UI Light" w:hAnsi="Courier New" w:cs="Courier New"/>
          <w:b/>
          <w:lang w:val="en-US"/>
        </w:rPr>
        <w:t xml:space="preserve"> </w:t>
      </w:r>
      <w:r w:rsidR="005919CB">
        <w:rPr>
          <w:rFonts w:ascii="Courier New" w:eastAsia="Yu Gothic UI Light" w:hAnsi="Courier New" w:cs="Courier New"/>
          <w:b/>
          <w:lang w:val="en-US"/>
        </w:rPr>
        <w:tab/>
      </w:r>
      <w:r w:rsidR="00C008F8">
        <w:rPr>
          <w:rFonts w:ascii="Yu Gothic UI Light" w:eastAsia="Yu Gothic UI Light" w:hAnsi="Yu Gothic UI Light" w:cs="Arial" w:hint="eastAsia"/>
          <w:b/>
          <w:lang w:val="en-US"/>
        </w:rPr>
        <w:t>□</w:t>
      </w:r>
      <w:r w:rsidR="00C008F8">
        <w:rPr>
          <w:rFonts w:ascii="Yu Gothic UI Light" w:eastAsia="Yu Gothic UI Light" w:hAnsi="Yu Gothic UI Light" w:cs="Arial"/>
          <w:b/>
          <w:lang w:val="en-US"/>
        </w:rPr>
        <w:t xml:space="preserve"> </w:t>
      </w:r>
      <w:r w:rsidRPr="005C5F57">
        <w:rPr>
          <w:rFonts w:ascii="Trenda" w:hAnsi="Trenda" w:cs="Arial"/>
          <w:b/>
          <w:lang w:val="en-US"/>
        </w:rPr>
        <w:t>YES</w:t>
      </w:r>
      <w:r w:rsidR="00C008F8">
        <w:rPr>
          <w:rFonts w:ascii="Trenda" w:hAnsi="Trenda" w:cs="Arial"/>
          <w:b/>
          <w:lang w:val="en-US"/>
        </w:rPr>
        <w:tab/>
      </w:r>
      <w:r w:rsidR="00C008F8">
        <w:rPr>
          <w:rFonts w:ascii="Yu Gothic UI Light" w:eastAsia="Yu Gothic UI Light" w:hAnsi="Yu Gothic UI Light" w:cs="Arial" w:hint="eastAsia"/>
          <w:b/>
          <w:lang w:val="en-US"/>
        </w:rPr>
        <w:t>□</w:t>
      </w:r>
      <w:r w:rsidR="00C008F8">
        <w:rPr>
          <w:rFonts w:ascii="Yu Gothic UI Light" w:eastAsia="Yu Gothic UI Light" w:hAnsi="Yu Gothic UI Light" w:cs="Arial"/>
          <w:b/>
          <w:lang w:val="en-US"/>
        </w:rPr>
        <w:t xml:space="preserve">  </w:t>
      </w:r>
      <w:r w:rsidRPr="005C5F57">
        <w:rPr>
          <w:rFonts w:ascii="Trenda" w:hAnsi="Trenda" w:cs="Arial"/>
          <w:b/>
          <w:lang w:val="en-US"/>
        </w:rPr>
        <w:t xml:space="preserve">NO </w:t>
      </w:r>
    </w:p>
    <w:p w14:paraId="0204DAC6" w14:textId="0B1F6C64" w:rsidR="0007394C" w:rsidRPr="005C5F57" w:rsidRDefault="005C5F57" w:rsidP="005919CB">
      <w:pPr>
        <w:tabs>
          <w:tab w:val="left" w:pos="284"/>
          <w:tab w:val="left" w:pos="4678"/>
          <w:tab w:val="left" w:pos="5670"/>
        </w:tabs>
        <w:spacing w:after="0" w:line="240" w:lineRule="exact"/>
        <w:ind w:left="3540"/>
        <w:jc w:val="both"/>
        <w:rPr>
          <w:rFonts w:ascii="Trenda" w:hAnsi="Trenda" w:cs="Arial"/>
          <w:b/>
          <w:lang w:val="en-US"/>
        </w:rPr>
      </w:pPr>
      <w:r w:rsidRPr="005C5F57">
        <w:rPr>
          <w:rFonts w:ascii="Trenda" w:hAnsi="Trenda" w:cs="Arial"/>
          <w:b/>
          <w:lang w:val="en-US"/>
        </w:rPr>
        <w:t xml:space="preserve">German : </w:t>
      </w:r>
      <w:r w:rsidR="005919CB">
        <w:rPr>
          <w:rFonts w:ascii="Trenda" w:hAnsi="Trenda" w:cs="Arial"/>
          <w:b/>
          <w:lang w:val="en-US"/>
        </w:rPr>
        <w:t xml:space="preserve">  </w:t>
      </w:r>
      <w:r w:rsidR="005919CB">
        <w:rPr>
          <w:rFonts w:ascii="Trenda" w:hAnsi="Trenda" w:cs="Arial"/>
          <w:b/>
          <w:lang w:val="en-US"/>
        </w:rPr>
        <w:tab/>
      </w:r>
      <w:r w:rsidR="00C008F8">
        <w:rPr>
          <w:rFonts w:ascii="Yu Gothic UI Light" w:eastAsia="Yu Gothic UI Light" w:hAnsi="Yu Gothic UI Light" w:cs="Arial" w:hint="eastAsia"/>
          <w:b/>
          <w:lang w:val="en-US"/>
        </w:rPr>
        <w:t>□</w:t>
      </w:r>
      <w:r w:rsidR="00C008F8">
        <w:rPr>
          <w:rFonts w:ascii="Yu Gothic UI Light" w:eastAsia="Yu Gothic UI Light" w:hAnsi="Yu Gothic UI Light" w:cs="Arial"/>
          <w:b/>
          <w:lang w:val="en-US"/>
        </w:rPr>
        <w:t xml:space="preserve"> </w:t>
      </w:r>
      <w:r w:rsidR="00C008F8" w:rsidRPr="005C5F57">
        <w:rPr>
          <w:rFonts w:ascii="Trenda" w:hAnsi="Trenda" w:cs="Arial"/>
          <w:b/>
          <w:lang w:val="en-US"/>
        </w:rPr>
        <w:t>YES</w:t>
      </w:r>
      <w:r w:rsidR="00C008F8">
        <w:rPr>
          <w:rFonts w:ascii="Trenda" w:hAnsi="Trenda" w:cs="Arial"/>
          <w:b/>
          <w:lang w:val="en-US"/>
        </w:rPr>
        <w:tab/>
      </w:r>
      <w:r w:rsidR="00C008F8">
        <w:rPr>
          <w:rFonts w:ascii="Yu Gothic UI Light" w:eastAsia="Yu Gothic UI Light" w:hAnsi="Yu Gothic UI Light" w:cs="Arial" w:hint="eastAsia"/>
          <w:b/>
          <w:lang w:val="en-US"/>
        </w:rPr>
        <w:t>□</w:t>
      </w:r>
      <w:r w:rsidR="00C008F8">
        <w:rPr>
          <w:rFonts w:ascii="Yu Gothic UI Light" w:eastAsia="Yu Gothic UI Light" w:hAnsi="Yu Gothic UI Light" w:cs="Arial"/>
          <w:b/>
          <w:lang w:val="en-US"/>
        </w:rPr>
        <w:t xml:space="preserve">  </w:t>
      </w:r>
      <w:r w:rsidR="00C008F8" w:rsidRPr="005C5F57">
        <w:rPr>
          <w:rFonts w:ascii="Trenda" w:hAnsi="Trenda" w:cs="Arial"/>
          <w:b/>
          <w:lang w:val="en-US"/>
        </w:rPr>
        <w:t>NO</w:t>
      </w:r>
    </w:p>
    <w:p w14:paraId="0F4990F6" w14:textId="77777777" w:rsidR="008E733A" w:rsidRPr="005C5F57" w:rsidRDefault="008E733A" w:rsidP="005919CB">
      <w:pPr>
        <w:tabs>
          <w:tab w:val="left" w:pos="284"/>
          <w:tab w:val="left" w:pos="4678"/>
          <w:tab w:val="left" w:pos="5954"/>
        </w:tabs>
        <w:spacing w:after="0" w:line="160" w:lineRule="exact"/>
        <w:jc w:val="both"/>
        <w:rPr>
          <w:rFonts w:ascii="Trenda" w:hAnsi="Trenda" w:cs="Arial"/>
          <w:b/>
          <w:sz w:val="20"/>
          <w:szCs w:val="20"/>
          <w:lang w:val="en-US"/>
        </w:rPr>
      </w:pPr>
    </w:p>
    <w:p w14:paraId="0687A821" w14:textId="77777777" w:rsidR="00147D8D" w:rsidRDefault="00147D8D" w:rsidP="005919CB">
      <w:pPr>
        <w:tabs>
          <w:tab w:val="left" w:pos="4678"/>
          <w:tab w:val="left" w:pos="5954"/>
        </w:tabs>
        <w:spacing w:after="240" w:line="240" w:lineRule="auto"/>
        <w:ind w:right="-92"/>
        <w:rPr>
          <w:rFonts w:ascii="Trenda" w:eastAsia="Times New Roman" w:hAnsi="Trenda" w:cs="Arial"/>
          <w:sz w:val="20"/>
          <w:szCs w:val="20"/>
          <w:lang w:val="en-US" w:eastAsia="fr-FR"/>
        </w:rPr>
      </w:pPr>
    </w:p>
    <w:p w14:paraId="144AD53C" w14:textId="2FD4E39A" w:rsidR="005C5F57" w:rsidRPr="00C47364" w:rsidRDefault="00C008F8" w:rsidP="00C47364">
      <w:pPr>
        <w:spacing w:after="240" w:line="240" w:lineRule="auto"/>
        <w:ind w:right="-92"/>
        <w:rPr>
          <w:rFonts w:ascii="Trenda" w:eastAsia="Times New Roman" w:hAnsi="Trenda" w:cs="Arial"/>
          <w:sz w:val="20"/>
          <w:szCs w:val="20"/>
          <w:lang w:val="en-US" w:eastAsia="fr-FR"/>
        </w:rPr>
      </w:pPr>
      <w:r>
        <w:rPr>
          <w:rFonts w:ascii="Trenda" w:eastAsia="Times New Roman" w:hAnsi="Trenda" w:cs="Arial"/>
          <w:sz w:val="20"/>
          <w:szCs w:val="20"/>
          <w:lang w:val="en-US" w:eastAsia="fr-FR"/>
        </w:rPr>
        <w:t>P</w:t>
      </w:r>
      <w:r w:rsidR="00573DF0">
        <w:rPr>
          <w:rFonts w:ascii="Trenda" w:eastAsia="Times New Roman" w:hAnsi="Trenda" w:cs="Arial"/>
          <w:sz w:val="20"/>
          <w:szCs w:val="20"/>
          <w:lang w:val="en-US" w:eastAsia="fr-FR"/>
        </w:rPr>
        <w:t>lease, a</w:t>
      </w:r>
      <w:r w:rsidR="005C5F57" w:rsidRPr="00C47364">
        <w:rPr>
          <w:rFonts w:ascii="Trenda" w:eastAsia="Times New Roman" w:hAnsi="Trenda" w:cs="Arial"/>
          <w:sz w:val="20"/>
          <w:szCs w:val="20"/>
          <w:lang w:val="en-US" w:eastAsia="fr-FR"/>
        </w:rPr>
        <w:t>ttach copies of:</w:t>
      </w:r>
    </w:p>
    <w:p w14:paraId="15E31B31" w14:textId="77777777" w:rsidR="005C5F57" w:rsidRPr="00C47364" w:rsidRDefault="005C5F57" w:rsidP="00C47364">
      <w:pPr>
        <w:spacing w:after="0" w:line="240" w:lineRule="auto"/>
        <w:ind w:left="1416" w:right="-92"/>
        <w:rPr>
          <w:rFonts w:ascii="Trenda" w:eastAsia="Times New Roman" w:hAnsi="Trenda" w:cs="Arial"/>
          <w:sz w:val="20"/>
          <w:szCs w:val="20"/>
          <w:lang w:val="en-US" w:eastAsia="fr-FR"/>
        </w:rPr>
      </w:pPr>
      <w:r w:rsidRPr="00C47364">
        <w:rPr>
          <w:rFonts w:ascii="Trenda" w:eastAsia="Times New Roman" w:hAnsi="Trenda" w:cs="Arial"/>
          <w:sz w:val="20"/>
          <w:szCs w:val="20"/>
          <w:lang w:val="en-US" w:eastAsia="fr-FR"/>
        </w:rPr>
        <w:t xml:space="preserve">Federal Diploma in Medicine or </w:t>
      </w:r>
      <w:proofErr w:type="spellStart"/>
      <w:r w:rsidRPr="00C47364">
        <w:rPr>
          <w:rFonts w:ascii="Trenda" w:eastAsia="Times New Roman" w:hAnsi="Trenda" w:cs="Arial"/>
          <w:sz w:val="20"/>
          <w:szCs w:val="20"/>
          <w:lang w:val="en-US" w:eastAsia="fr-FR"/>
        </w:rPr>
        <w:t>Mebeko</w:t>
      </w:r>
      <w:proofErr w:type="spellEnd"/>
      <w:r w:rsidRPr="00C47364">
        <w:rPr>
          <w:rFonts w:ascii="Trenda" w:eastAsia="Times New Roman" w:hAnsi="Trenda" w:cs="Arial"/>
          <w:sz w:val="20"/>
          <w:szCs w:val="20"/>
          <w:lang w:val="en-US" w:eastAsia="fr-FR"/>
        </w:rPr>
        <w:t xml:space="preserve"> certification</w:t>
      </w:r>
    </w:p>
    <w:p w14:paraId="4496E9B6" w14:textId="77777777" w:rsidR="001D6603" w:rsidRPr="00C47364" w:rsidRDefault="005C5F57" w:rsidP="00C47364">
      <w:pPr>
        <w:spacing w:after="0" w:line="240" w:lineRule="auto"/>
        <w:ind w:left="1416" w:right="-92"/>
        <w:rPr>
          <w:rFonts w:ascii="Trenda" w:eastAsia="Times New Roman" w:hAnsi="Trenda" w:cs="Arial"/>
          <w:sz w:val="20"/>
          <w:szCs w:val="20"/>
          <w:lang w:val="en-US" w:eastAsia="fr-FR"/>
        </w:rPr>
      </w:pPr>
      <w:r w:rsidRPr="00C47364">
        <w:rPr>
          <w:rFonts w:ascii="Trenda" w:eastAsia="Times New Roman" w:hAnsi="Trenda" w:cs="Arial"/>
          <w:sz w:val="20"/>
          <w:szCs w:val="20"/>
          <w:lang w:val="en-US" w:eastAsia="fr-FR"/>
        </w:rPr>
        <w:t xml:space="preserve">FMH Pediatric Title or </w:t>
      </w:r>
      <w:proofErr w:type="spellStart"/>
      <w:r w:rsidRPr="00C47364">
        <w:rPr>
          <w:rFonts w:ascii="Trenda" w:eastAsia="Times New Roman" w:hAnsi="Trenda" w:cs="Arial"/>
          <w:sz w:val="20"/>
          <w:szCs w:val="20"/>
          <w:lang w:val="en-US" w:eastAsia="fr-FR"/>
        </w:rPr>
        <w:t>Mebeko</w:t>
      </w:r>
      <w:proofErr w:type="spellEnd"/>
      <w:r w:rsidRPr="00C47364">
        <w:rPr>
          <w:rFonts w:ascii="Trenda" w:eastAsia="Times New Roman" w:hAnsi="Trenda" w:cs="Arial"/>
          <w:sz w:val="20"/>
          <w:szCs w:val="20"/>
          <w:lang w:val="en-US" w:eastAsia="fr-FR"/>
        </w:rPr>
        <w:t xml:space="preserve"> certification</w:t>
      </w:r>
    </w:p>
    <w:p w14:paraId="0A0E8F1A" w14:textId="77777777" w:rsidR="005C5F57" w:rsidRPr="005C5F57" w:rsidRDefault="005C5F57" w:rsidP="00A409E5">
      <w:pPr>
        <w:spacing w:after="0"/>
        <w:rPr>
          <w:rFonts w:ascii="Trenda" w:hAnsi="Trenda" w:cs="Arial"/>
          <w:lang w:val="en-US"/>
        </w:rPr>
      </w:pPr>
    </w:p>
    <w:p w14:paraId="6B9480D4" w14:textId="243896C9" w:rsidR="005331E8" w:rsidRPr="00551F59" w:rsidRDefault="005331E8" w:rsidP="005331E8">
      <w:pPr>
        <w:rPr>
          <w:lang w:val="en-US"/>
        </w:rPr>
      </w:pPr>
      <w:r w:rsidRPr="00551F59">
        <w:rPr>
          <w:rFonts w:ascii="Trenda" w:hAnsi="Trenda" w:cs="Arial"/>
          <w:b/>
          <w:sz w:val="20"/>
          <w:szCs w:val="20"/>
          <w:lang w:val="en-US"/>
        </w:rPr>
        <w:t>CV to be sent by email in pdf format before the registration deadline to</w:t>
      </w:r>
      <w:r w:rsidR="00551F59">
        <w:rPr>
          <w:rFonts w:ascii="Trenda" w:hAnsi="Trenda" w:cs="Arial"/>
          <w:b/>
          <w:sz w:val="20"/>
          <w:szCs w:val="20"/>
          <w:lang w:val="en-US"/>
        </w:rPr>
        <w:t xml:space="preserve"> </w:t>
      </w:r>
      <w:hyperlink r:id="rId10" w:history="1">
        <w:r w:rsidR="00551F59" w:rsidRPr="00E5505A">
          <w:rPr>
            <w:rStyle w:val="Lienhypertexte"/>
            <w:lang w:val="en-US"/>
          </w:rPr>
          <w:t>nicole@meetingcom.ch</w:t>
        </w:r>
      </w:hyperlink>
      <w:r w:rsidR="00551F59">
        <w:rPr>
          <w:lang w:val="en-US"/>
        </w:rPr>
        <w:t xml:space="preserve"> </w:t>
      </w:r>
    </w:p>
    <w:p w14:paraId="180AE94F" w14:textId="3A52637D" w:rsidR="00A409E5" w:rsidRPr="00551F59" w:rsidRDefault="00A409E5" w:rsidP="005331E8">
      <w:pPr>
        <w:rPr>
          <w:rFonts w:ascii="Trenda" w:hAnsi="Trenda" w:cs="Arial"/>
          <w:b/>
          <w:i/>
          <w:iCs/>
          <w:sz w:val="20"/>
          <w:szCs w:val="20"/>
        </w:rPr>
      </w:pPr>
      <w:r w:rsidRPr="00551F59">
        <w:rPr>
          <w:i/>
          <w:iCs/>
        </w:rPr>
        <w:t>Copy to (</w:t>
      </w:r>
      <w:proofErr w:type="spellStart"/>
      <w:r w:rsidRPr="00551F59">
        <w:rPr>
          <w:i/>
          <w:iCs/>
        </w:rPr>
        <w:t>Président.e</w:t>
      </w:r>
      <w:proofErr w:type="spellEnd"/>
      <w:r w:rsidRPr="00551F59">
        <w:rPr>
          <w:i/>
          <w:iCs/>
        </w:rPr>
        <w:t xml:space="preserve"> de la commission des examens)</w:t>
      </w:r>
      <w:r w:rsidR="00551F59">
        <w:rPr>
          <w:i/>
          <w:iCs/>
        </w:rPr>
        <w:t xml:space="preserve"> - </w:t>
      </w:r>
      <w:proofErr w:type="spellStart"/>
      <w:r w:rsidR="00551F59">
        <w:rPr>
          <w:i/>
          <w:iCs/>
        </w:rPr>
        <w:t>tbd</w:t>
      </w:r>
      <w:proofErr w:type="spellEnd"/>
    </w:p>
    <w:p w14:paraId="2A784AD4" w14:textId="0A6FA5FA" w:rsidR="0044193B" w:rsidRPr="00A409E5" w:rsidRDefault="0044193B" w:rsidP="0044193B">
      <w:pPr>
        <w:spacing w:after="0" w:line="240" w:lineRule="auto"/>
        <w:ind w:right="-91"/>
        <w:rPr>
          <w:rFonts w:ascii="Trenda" w:eastAsia="Times New Roman" w:hAnsi="Trenda" w:cs="Arial"/>
          <w:sz w:val="20"/>
          <w:szCs w:val="20"/>
          <w:lang w:eastAsia="fr-FR"/>
        </w:rPr>
      </w:pPr>
    </w:p>
    <w:p w14:paraId="603082B8" w14:textId="28EF3AA6" w:rsidR="0044193B" w:rsidRPr="00C008F8" w:rsidRDefault="0073584F" w:rsidP="0044193B">
      <w:pPr>
        <w:spacing w:after="0" w:line="240" w:lineRule="auto"/>
        <w:ind w:right="-91"/>
        <w:rPr>
          <w:rFonts w:ascii="Trenda" w:eastAsia="Times New Roman" w:hAnsi="Trenda" w:cs="Arial"/>
          <w:i/>
          <w:iCs/>
          <w:sz w:val="20"/>
          <w:szCs w:val="20"/>
          <w:lang w:val="en-US" w:eastAsia="fr-FR"/>
        </w:rPr>
      </w:pPr>
      <w:r w:rsidRPr="00C008F8">
        <w:rPr>
          <w:rFonts w:ascii="Trenda" w:eastAsia="Times New Roman" w:hAnsi="Trenda" w:cs="Arial"/>
          <w:i/>
          <w:iCs/>
          <w:sz w:val="20"/>
          <w:szCs w:val="20"/>
          <w:lang w:val="en-US" w:eastAsia="fr-FR"/>
        </w:rPr>
        <w:t>Secretariat office:</w:t>
      </w:r>
      <w:r w:rsidR="005C5F57" w:rsidRPr="00C008F8">
        <w:rPr>
          <w:rFonts w:ascii="Trenda" w:eastAsia="Times New Roman" w:hAnsi="Trenda" w:cs="Arial"/>
          <w:i/>
          <w:iCs/>
          <w:sz w:val="20"/>
          <w:szCs w:val="20"/>
          <w:lang w:val="en-US" w:eastAsia="fr-FR"/>
        </w:rPr>
        <w:br/>
      </w:r>
      <w:r w:rsidR="0044193B" w:rsidRPr="00C008F8">
        <w:rPr>
          <w:rFonts w:ascii="Trenda" w:eastAsia="Times New Roman" w:hAnsi="Trenda" w:cs="Arial"/>
          <w:i/>
          <w:iCs/>
          <w:sz w:val="20"/>
          <w:szCs w:val="20"/>
          <w:lang w:val="en-US" w:eastAsia="fr-FR"/>
        </w:rPr>
        <w:t>Swiss Society of Neonatology</w:t>
      </w:r>
    </w:p>
    <w:p w14:paraId="39226D81" w14:textId="2A177000" w:rsidR="00CC6A21" w:rsidRPr="00E84F90" w:rsidRDefault="005C5F57" w:rsidP="0044193B">
      <w:pPr>
        <w:spacing w:after="0" w:line="240" w:lineRule="auto"/>
        <w:ind w:right="-91"/>
        <w:rPr>
          <w:rFonts w:ascii="Trenda" w:eastAsia="Times New Roman" w:hAnsi="Trenda" w:cs="Arial"/>
          <w:i/>
          <w:iCs/>
          <w:sz w:val="20"/>
          <w:szCs w:val="20"/>
          <w:lang w:eastAsia="fr-FR"/>
        </w:rPr>
      </w:pPr>
      <w:r w:rsidRPr="00E84F90">
        <w:rPr>
          <w:rFonts w:ascii="Trenda" w:eastAsia="Times New Roman" w:hAnsi="Trenda" w:cs="Arial"/>
          <w:i/>
          <w:iCs/>
          <w:sz w:val="20"/>
          <w:szCs w:val="20"/>
          <w:lang w:eastAsia="fr-FR"/>
        </w:rPr>
        <w:t>c/o meeting.com</w:t>
      </w:r>
      <w:r w:rsidR="00CC6A21" w:rsidRPr="00E84F90">
        <w:rPr>
          <w:rFonts w:ascii="Trenda" w:eastAsia="Times New Roman" w:hAnsi="Trenda" w:cs="Arial"/>
          <w:i/>
          <w:iCs/>
          <w:sz w:val="20"/>
          <w:szCs w:val="20"/>
          <w:lang w:eastAsia="fr-FR"/>
        </w:rPr>
        <w:t xml:space="preserve"> </w:t>
      </w:r>
      <w:proofErr w:type="spellStart"/>
      <w:r w:rsidR="00CC6A21" w:rsidRPr="00E84F90">
        <w:rPr>
          <w:rFonts w:ascii="Trenda" w:eastAsia="Times New Roman" w:hAnsi="Trenda" w:cs="Arial"/>
          <w:i/>
          <w:iCs/>
          <w:sz w:val="20"/>
          <w:szCs w:val="20"/>
          <w:lang w:eastAsia="fr-FR"/>
        </w:rPr>
        <w:t>sàrl</w:t>
      </w:r>
      <w:proofErr w:type="spellEnd"/>
    </w:p>
    <w:p w14:paraId="78CFB8F0" w14:textId="583F5F2B" w:rsidR="00CC6A21" w:rsidRPr="00681536" w:rsidRDefault="00CC6A21" w:rsidP="0044193B">
      <w:pPr>
        <w:spacing w:after="0" w:line="240" w:lineRule="auto"/>
        <w:ind w:right="-91"/>
        <w:rPr>
          <w:rFonts w:ascii="Trenda" w:eastAsia="Times New Roman" w:hAnsi="Trenda" w:cs="Arial"/>
          <w:i/>
          <w:iCs/>
          <w:sz w:val="20"/>
          <w:szCs w:val="20"/>
          <w:lang w:eastAsia="fr-FR"/>
        </w:rPr>
      </w:pPr>
      <w:r w:rsidRPr="00681536">
        <w:rPr>
          <w:rFonts w:ascii="Trenda" w:eastAsia="Times New Roman" w:hAnsi="Trenda" w:cs="Arial"/>
          <w:i/>
          <w:iCs/>
          <w:sz w:val="20"/>
          <w:szCs w:val="20"/>
          <w:lang w:eastAsia="fr-FR"/>
        </w:rPr>
        <w:t>Rue d</w:t>
      </w:r>
      <w:r w:rsidR="00551F59">
        <w:rPr>
          <w:rFonts w:ascii="Trenda" w:eastAsia="Times New Roman" w:hAnsi="Trenda" w:cs="Arial"/>
          <w:i/>
          <w:iCs/>
          <w:sz w:val="20"/>
          <w:szCs w:val="20"/>
          <w:lang w:eastAsia="fr-FR"/>
        </w:rPr>
        <w:t>u</w:t>
      </w:r>
      <w:r w:rsidRPr="00681536">
        <w:rPr>
          <w:rFonts w:ascii="Trenda" w:eastAsia="Times New Roman" w:hAnsi="Trenda" w:cs="Arial"/>
          <w:i/>
          <w:iCs/>
          <w:sz w:val="20"/>
          <w:szCs w:val="20"/>
          <w:lang w:eastAsia="fr-FR"/>
        </w:rPr>
        <w:t xml:space="preserve"> Pâquis 1</w:t>
      </w:r>
    </w:p>
    <w:p w14:paraId="3E84C0D1" w14:textId="67D6AA5E" w:rsidR="00CC6A21" w:rsidRPr="00681536" w:rsidRDefault="00CC6A21" w:rsidP="0044193B">
      <w:pPr>
        <w:spacing w:after="0" w:line="240" w:lineRule="auto"/>
        <w:ind w:right="-91"/>
        <w:rPr>
          <w:rFonts w:ascii="Trenda" w:eastAsia="Times New Roman" w:hAnsi="Trenda" w:cs="Arial"/>
          <w:i/>
          <w:iCs/>
          <w:sz w:val="20"/>
          <w:szCs w:val="20"/>
          <w:lang w:eastAsia="fr-FR"/>
        </w:rPr>
      </w:pPr>
      <w:r w:rsidRPr="00681536">
        <w:rPr>
          <w:rFonts w:ascii="Trenda" w:eastAsia="Times New Roman" w:hAnsi="Trenda" w:cs="Arial"/>
          <w:i/>
          <w:iCs/>
          <w:sz w:val="20"/>
          <w:szCs w:val="20"/>
          <w:lang w:eastAsia="fr-FR"/>
        </w:rPr>
        <w:t>1033 Cheseaux s/Lausanne</w:t>
      </w:r>
    </w:p>
    <w:p w14:paraId="05E5EA0C" w14:textId="43B8D7CD" w:rsidR="001D6603" w:rsidRPr="00A409E5" w:rsidRDefault="0044193B" w:rsidP="00A409E5">
      <w:pPr>
        <w:spacing w:after="0" w:line="240" w:lineRule="auto"/>
        <w:ind w:right="-91"/>
        <w:rPr>
          <w:rFonts w:ascii="Trenda" w:eastAsia="Times New Roman" w:hAnsi="Trenda" w:cs="Arial"/>
          <w:i/>
          <w:iCs/>
          <w:sz w:val="20"/>
          <w:szCs w:val="20"/>
          <w:lang w:val="en-US" w:eastAsia="fr-FR"/>
        </w:rPr>
      </w:pPr>
      <w:r w:rsidRPr="00C008F8">
        <w:rPr>
          <w:rFonts w:ascii="Trenda" w:eastAsia="Times New Roman" w:hAnsi="Trenda" w:cs="Arial"/>
          <w:i/>
          <w:iCs/>
          <w:sz w:val="20"/>
          <w:szCs w:val="20"/>
          <w:lang w:val="en-US" w:eastAsia="fr-FR"/>
        </w:rPr>
        <w:t>T 021 312 92 62 – N</w:t>
      </w:r>
      <w:r w:rsidR="00C008F8">
        <w:rPr>
          <w:rFonts w:ascii="Trenda" w:eastAsia="Times New Roman" w:hAnsi="Trenda" w:cs="Arial"/>
          <w:i/>
          <w:iCs/>
          <w:sz w:val="20"/>
          <w:szCs w:val="20"/>
          <w:lang w:val="en-US" w:eastAsia="fr-FR"/>
        </w:rPr>
        <w:t xml:space="preserve">icole </w:t>
      </w:r>
      <w:r w:rsidRPr="00C008F8">
        <w:rPr>
          <w:rFonts w:ascii="Trenda" w:eastAsia="Times New Roman" w:hAnsi="Trenda" w:cs="Arial"/>
          <w:i/>
          <w:iCs/>
          <w:sz w:val="20"/>
          <w:szCs w:val="20"/>
          <w:lang w:val="en-US" w:eastAsia="fr-FR"/>
        </w:rPr>
        <w:t>Giacomini</w:t>
      </w:r>
    </w:p>
    <w:sectPr w:rsidR="001D6603" w:rsidRPr="00A409E5" w:rsidSect="00FF1C34">
      <w:headerReference w:type="default" r:id="rId11"/>
      <w:headerReference w:type="first" r:id="rId12"/>
      <w:pgSz w:w="11906" w:h="16838"/>
      <w:pgMar w:top="277" w:right="720" w:bottom="426" w:left="720" w:header="29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3269C" w14:textId="77777777" w:rsidR="00500635" w:rsidRDefault="00500635" w:rsidP="00E23AFD">
      <w:pPr>
        <w:spacing w:after="0" w:line="240" w:lineRule="auto"/>
      </w:pPr>
      <w:r>
        <w:separator/>
      </w:r>
    </w:p>
  </w:endnote>
  <w:endnote w:type="continuationSeparator" w:id="0">
    <w:p w14:paraId="51257740" w14:textId="77777777" w:rsidR="00500635" w:rsidRDefault="00500635" w:rsidP="00E2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nda">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enda Black">
    <w:altName w:val="Calibri"/>
    <w:panose1 w:val="00000000000000000000"/>
    <w:charset w:val="00"/>
    <w:family w:val="modern"/>
    <w:notTrueType/>
    <w:pitch w:val="variable"/>
    <w:sig w:usb0="00000007" w:usb1="00000000" w:usb2="00000000" w:usb3="00000000" w:csb0="00000093" w:csb1="00000000"/>
  </w:font>
  <w:font w:name="Yu Gothic UI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72D9" w14:textId="77777777" w:rsidR="00500635" w:rsidRDefault="00500635" w:rsidP="00E23AFD">
      <w:pPr>
        <w:spacing w:after="0" w:line="240" w:lineRule="auto"/>
      </w:pPr>
      <w:r>
        <w:separator/>
      </w:r>
    </w:p>
  </w:footnote>
  <w:footnote w:type="continuationSeparator" w:id="0">
    <w:p w14:paraId="4A8CC1C4" w14:textId="77777777" w:rsidR="00500635" w:rsidRDefault="00500635" w:rsidP="00E23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2488" w14:textId="035AD709" w:rsidR="00E23AFD" w:rsidRPr="00681536" w:rsidRDefault="00147D8D" w:rsidP="00681536">
    <w:pPr>
      <w:shd w:val="clear" w:color="auto" w:fill="FFFFFF"/>
      <w:spacing w:before="100" w:beforeAutospacing="1" w:after="180" w:line="240" w:lineRule="auto"/>
      <w:outlineLvl w:val="0"/>
      <w:rPr>
        <w:rFonts w:ascii="Helvetica" w:eastAsia="Times New Roman" w:hAnsi="Helvetica" w:cs="Times New Roman"/>
        <w:color w:val="575756"/>
        <w:kern w:val="36"/>
        <w:sz w:val="40"/>
        <w:szCs w:val="45"/>
        <w:lang w:val="en-US" w:eastAsia="fr-CH"/>
      </w:rPr>
    </w:pPr>
    <w:r>
      <w:rPr>
        <w:rFonts w:ascii="Helvetica" w:eastAsia="Times New Roman" w:hAnsi="Helvetica" w:cs="Times New Roman"/>
        <w:noProof/>
        <w:color w:val="575756"/>
        <w:kern w:val="36"/>
        <w:sz w:val="40"/>
        <w:szCs w:val="45"/>
        <w:lang w:eastAsia="fr-CH"/>
      </w:rPr>
      <w:drawing>
        <wp:inline distT="0" distB="0" distL="0" distR="0" wp14:anchorId="0476B69A" wp14:editId="29654F83">
          <wp:extent cx="1698788" cy="5708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038" cy="580694"/>
                  </a:xfrm>
                  <a:prstGeom prst="rect">
                    <a:avLst/>
                  </a:prstGeom>
                  <a:noFill/>
                  <a:ln>
                    <a:noFill/>
                  </a:ln>
                </pic:spPr>
              </pic:pic>
            </a:graphicData>
          </a:graphic>
        </wp:inline>
      </w:drawing>
    </w:r>
    <w:r w:rsidRPr="00681536">
      <w:rPr>
        <w:rFonts w:ascii="Helvetica" w:eastAsia="Times New Roman" w:hAnsi="Helvetica" w:cs="Times New Roman"/>
        <w:b/>
        <w:bCs/>
        <w:color w:val="575756"/>
        <w:kern w:val="36"/>
        <w:sz w:val="28"/>
        <w:szCs w:val="45"/>
        <w:lang w:val="en-US" w:eastAsia="fr-CH"/>
      </w:rPr>
      <w:t>Subspecialty examination in neonatology - registration</w:t>
    </w:r>
  </w:p>
  <w:p w14:paraId="5A5B5191" w14:textId="77777777" w:rsidR="00E23AFD" w:rsidRPr="005C5F57" w:rsidRDefault="00E23AFD" w:rsidP="00E23AFD">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1AF2" w14:textId="77777777" w:rsidR="00357900" w:rsidRDefault="00357900" w:rsidP="00357900">
    <w:pPr>
      <w:pStyle w:val="En-tte"/>
    </w:pPr>
    <w:r>
      <w:rPr>
        <w:noProof/>
        <w:lang w:eastAsia="fr-CH"/>
      </w:rPr>
      <w:drawing>
        <wp:inline distT="0" distB="0" distL="0" distR="0" wp14:anchorId="765F3A2F" wp14:editId="3E480F31">
          <wp:extent cx="1404000" cy="530082"/>
          <wp:effectExtent l="0" t="0" r="0" b="381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vm.png"/>
                  <pic:cNvPicPr/>
                </pic:nvPicPr>
                <pic:blipFill>
                  <a:blip r:embed="rId1">
                    <a:extLst>
                      <a:ext uri="{28A0092B-C50C-407E-A947-70E740481C1C}">
                        <a14:useLocalDpi xmlns:a14="http://schemas.microsoft.com/office/drawing/2010/main" val="0"/>
                      </a:ext>
                    </a:extLst>
                  </a:blip>
                  <a:stretch>
                    <a:fillRect/>
                  </a:stretch>
                </pic:blipFill>
                <pic:spPr>
                  <a:xfrm>
                    <a:off x="0" y="0"/>
                    <a:ext cx="1404000" cy="530082"/>
                  </a:xfrm>
                  <a:prstGeom prst="rect">
                    <a:avLst/>
                  </a:prstGeom>
                </pic:spPr>
              </pic:pic>
            </a:graphicData>
          </a:graphic>
        </wp:inline>
      </w:drawing>
    </w:r>
    <w:r>
      <w:tab/>
    </w:r>
  </w:p>
  <w:p w14:paraId="1B09B61E" w14:textId="77777777" w:rsidR="00357900" w:rsidRPr="00357900" w:rsidRDefault="00357900" w:rsidP="003579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4B92"/>
    <w:multiLevelType w:val="hybridMultilevel"/>
    <w:tmpl w:val="85C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48C8"/>
    <w:multiLevelType w:val="hybridMultilevel"/>
    <w:tmpl w:val="CAD00CAA"/>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BA0CF3"/>
    <w:multiLevelType w:val="hybridMultilevel"/>
    <w:tmpl w:val="CAD00CAA"/>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CE0407E"/>
    <w:multiLevelType w:val="hybridMultilevel"/>
    <w:tmpl w:val="E698E1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2BF1663"/>
    <w:multiLevelType w:val="hybridMultilevel"/>
    <w:tmpl w:val="FE1655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8803B1C"/>
    <w:multiLevelType w:val="hybridMultilevel"/>
    <w:tmpl w:val="8910C23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A564042"/>
    <w:multiLevelType w:val="hybridMultilevel"/>
    <w:tmpl w:val="CAD00CAA"/>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BA007E3"/>
    <w:multiLevelType w:val="hybridMultilevel"/>
    <w:tmpl w:val="8A126F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E452D3A"/>
    <w:multiLevelType w:val="multilevel"/>
    <w:tmpl w:val="88F6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738BB"/>
    <w:multiLevelType w:val="hybridMultilevel"/>
    <w:tmpl w:val="3974A30E"/>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9325192">
    <w:abstractNumId w:val="3"/>
  </w:num>
  <w:num w:numId="2" w16cid:durableId="121117890">
    <w:abstractNumId w:val="0"/>
  </w:num>
  <w:num w:numId="3" w16cid:durableId="321348894">
    <w:abstractNumId w:val="9"/>
  </w:num>
  <w:num w:numId="4" w16cid:durableId="1366178267">
    <w:abstractNumId w:val="1"/>
  </w:num>
  <w:num w:numId="5" w16cid:durableId="263660537">
    <w:abstractNumId w:val="4"/>
  </w:num>
  <w:num w:numId="6" w16cid:durableId="354162226">
    <w:abstractNumId w:val="7"/>
  </w:num>
  <w:num w:numId="7" w16cid:durableId="980891584">
    <w:abstractNumId w:val="2"/>
  </w:num>
  <w:num w:numId="8" w16cid:durableId="973484403">
    <w:abstractNumId w:val="6"/>
  </w:num>
  <w:num w:numId="9" w16cid:durableId="2130122808">
    <w:abstractNumId w:val="5"/>
  </w:num>
  <w:num w:numId="10" w16cid:durableId="411005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US" w:vendorID="64" w:dllVersion="6" w:nlCheck="1" w:checkStyle="1"/>
  <w:activeWritingStyle w:appName="MSWord" w:lang="de-CH" w:vendorID="64" w:dllVersion="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fr-CH" w:vendorID="64" w:dllVersion="0" w:nlCheck="1" w:checkStyle="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35"/>
    <w:rsid w:val="00006686"/>
    <w:rsid w:val="0007394C"/>
    <w:rsid w:val="00074D46"/>
    <w:rsid w:val="000775D8"/>
    <w:rsid w:val="000B3050"/>
    <w:rsid w:val="000C53BF"/>
    <w:rsid w:val="000F621F"/>
    <w:rsid w:val="00105B70"/>
    <w:rsid w:val="00114A28"/>
    <w:rsid w:val="0011797E"/>
    <w:rsid w:val="00147D8D"/>
    <w:rsid w:val="001658E3"/>
    <w:rsid w:val="00172A9F"/>
    <w:rsid w:val="001A0D9E"/>
    <w:rsid w:val="001A593A"/>
    <w:rsid w:val="001D6603"/>
    <w:rsid w:val="001F4433"/>
    <w:rsid w:val="00206672"/>
    <w:rsid w:val="00213E0B"/>
    <w:rsid w:val="00224C88"/>
    <w:rsid w:val="00232678"/>
    <w:rsid w:val="002329E6"/>
    <w:rsid w:val="00237FF5"/>
    <w:rsid w:val="00243CC8"/>
    <w:rsid w:val="00255AFD"/>
    <w:rsid w:val="00261054"/>
    <w:rsid w:val="00261E4E"/>
    <w:rsid w:val="00265B61"/>
    <w:rsid w:val="0027541A"/>
    <w:rsid w:val="002A00F1"/>
    <w:rsid w:val="002F0BEC"/>
    <w:rsid w:val="003158C4"/>
    <w:rsid w:val="00333C20"/>
    <w:rsid w:val="00357900"/>
    <w:rsid w:val="00386161"/>
    <w:rsid w:val="00390569"/>
    <w:rsid w:val="00420B6D"/>
    <w:rsid w:val="004379EA"/>
    <w:rsid w:val="0044193B"/>
    <w:rsid w:val="0045091F"/>
    <w:rsid w:val="004518BC"/>
    <w:rsid w:val="00454934"/>
    <w:rsid w:val="0046316C"/>
    <w:rsid w:val="00495325"/>
    <w:rsid w:val="004E63E1"/>
    <w:rsid w:val="00500635"/>
    <w:rsid w:val="00504D72"/>
    <w:rsid w:val="005331E8"/>
    <w:rsid w:val="005401F9"/>
    <w:rsid w:val="00551F59"/>
    <w:rsid w:val="00573DF0"/>
    <w:rsid w:val="005755EA"/>
    <w:rsid w:val="005919CB"/>
    <w:rsid w:val="005B0063"/>
    <w:rsid w:val="005B40FF"/>
    <w:rsid w:val="005C1364"/>
    <w:rsid w:val="005C3AC4"/>
    <w:rsid w:val="005C5A27"/>
    <w:rsid w:val="005C5F57"/>
    <w:rsid w:val="00631FB1"/>
    <w:rsid w:val="00660977"/>
    <w:rsid w:val="00681536"/>
    <w:rsid w:val="006C68D4"/>
    <w:rsid w:val="006D6EFC"/>
    <w:rsid w:val="006F2AFE"/>
    <w:rsid w:val="0070621F"/>
    <w:rsid w:val="0073584F"/>
    <w:rsid w:val="007508DC"/>
    <w:rsid w:val="007F2848"/>
    <w:rsid w:val="007F54AE"/>
    <w:rsid w:val="00806BCB"/>
    <w:rsid w:val="00810669"/>
    <w:rsid w:val="00822CA9"/>
    <w:rsid w:val="00870764"/>
    <w:rsid w:val="00874475"/>
    <w:rsid w:val="008C3E17"/>
    <w:rsid w:val="008D789D"/>
    <w:rsid w:val="008E2794"/>
    <w:rsid w:val="008E733A"/>
    <w:rsid w:val="0097725E"/>
    <w:rsid w:val="00986F17"/>
    <w:rsid w:val="00992AC0"/>
    <w:rsid w:val="0099377F"/>
    <w:rsid w:val="00994CB6"/>
    <w:rsid w:val="009B7F15"/>
    <w:rsid w:val="00A151CE"/>
    <w:rsid w:val="00A22E7D"/>
    <w:rsid w:val="00A409E5"/>
    <w:rsid w:val="00A76476"/>
    <w:rsid w:val="00A926E9"/>
    <w:rsid w:val="00A96813"/>
    <w:rsid w:val="00AB169D"/>
    <w:rsid w:val="00AE5AA1"/>
    <w:rsid w:val="00AF24DB"/>
    <w:rsid w:val="00B11263"/>
    <w:rsid w:val="00B305A0"/>
    <w:rsid w:val="00B46000"/>
    <w:rsid w:val="00B51F07"/>
    <w:rsid w:val="00B8145C"/>
    <w:rsid w:val="00B8433C"/>
    <w:rsid w:val="00B903CB"/>
    <w:rsid w:val="00BC0417"/>
    <w:rsid w:val="00BD4000"/>
    <w:rsid w:val="00BE194E"/>
    <w:rsid w:val="00BE7CD2"/>
    <w:rsid w:val="00C008F8"/>
    <w:rsid w:val="00C05BA9"/>
    <w:rsid w:val="00C1046A"/>
    <w:rsid w:val="00C221A4"/>
    <w:rsid w:val="00C24ADE"/>
    <w:rsid w:val="00C47364"/>
    <w:rsid w:val="00C827FD"/>
    <w:rsid w:val="00CA5439"/>
    <w:rsid w:val="00CC6A21"/>
    <w:rsid w:val="00CE2A47"/>
    <w:rsid w:val="00CF1D6D"/>
    <w:rsid w:val="00CF6C0E"/>
    <w:rsid w:val="00D4061A"/>
    <w:rsid w:val="00DA5D59"/>
    <w:rsid w:val="00DB655A"/>
    <w:rsid w:val="00DE761E"/>
    <w:rsid w:val="00E01E4D"/>
    <w:rsid w:val="00E059B6"/>
    <w:rsid w:val="00E23AFD"/>
    <w:rsid w:val="00E45734"/>
    <w:rsid w:val="00E80A98"/>
    <w:rsid w:val="00E84F90"/>
    <w:rsid w:val="00EA7093"/>
    <w:rsid w:val="00EE347E"/>
    <w:rsid w:val="00EE4B2B"/>
    <w:rsid w:val="00F1442E"/>
    <w:rsid w:val="00F17900"/>
    <w:rsid w:val="00F25E9C"/>
    <w:rsid w:val="00F84A67"/>
    <w:rsid w:val="00FB6496"/>
    <w:rsid w:val="00FC0C24"/>
    <w:rsid w:val="00FF1C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57110C"/>
  <w15:docId w15:val="{BC3AE82C-B3F0-48D6-A3BE-BE0C6610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86"/>
  </w:style>
  <w:style w:type="paragraph" w:styleId="Titre1">
    <w:name w:val="heading 1"/>
    <w:basedOn w:val="Normal"/>
    <w:link w:val="Titre1Car"/>
    <w:uiPriority w:val="9"/>
    <w:qFormat/>
    <w:rsid w:val="005C5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3AFD"/>
    <w:pPr>
      <w:tabs>
        <w:tab w:val="center" w:pos="4536"/>
        <w:tab w:val="right" w:pos="9072"/>
      </w:tabs>
      <w:spacing w:after="0" w:line="240" w:lineRule="auto"/>
    </w:pPr>
  </w:style>
  <w:style w:type="character" w:customStyle="1" w:styleId="En-tteCar">
    <w:name w:val="En-tête Car"/>
    <w:basedOn w:val="Policepardfaut"/>
    <w:link w:val="En-tte"/>
    <w:uiPriority w:val="99"/>
    <w:rsid w:val="00E23AFD"/>
  </w:style>
  <w:style w:type="paragraph" w:styleId="Pieddepage">
    <w:name w:val="footer"/>
    <w:basedOn w:val="Normal"/>
    <w:link w:val="PieddepageCar"/>
    <w:uiPriority w:val="99"/>
    <w:unhideWhenUsed/>
    <w:rsid w:val="00E23A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AFD"/>
  </w:style>
  <w:style w:type="character" w:styleId="Lienhypertexte">
    <w:name w:val="Hyperlink"/>
    <w:basedOn w:val="Policepardfaut"/>
    <w:uiPriority w:val="99"/>
    <w:unhideWhenUsed/>
    <w:rsid w:val="002329E6"/>
    <w:rPr>
      <w:color w:val="0000FF" w:themeColor="hyperlink"/>
      <w:u w:val="single"/>
    </w:rPr>
  </w:style>
  <w:style w:type="paragraph" w:styleId="Paragraphedeliste">
    <w:name w:val="List Paragraph"/>
    <w:basedOn w:val="Normal"/>
    <w:uiPriority w:val="34"/>
    <w:qFormat/>
    <w:rsid w:val="00504D72"/>
    <w:pPr>
      <w:ind w:left="720"/>
      <w:contextualSpacing/>
    </w:pPr>
  </w:style>
  <w:style w:type="character" w:styleId="Lienhypertextesuivivisit">
    <w:name w:val="FollowedHyperlink"/>
    <w:basedOn w:val="Policepardfaut"/>
    <w:uiPriority w:val="99"/>
    <w:semiHidden/>
    <w:unhideWhenUsed/>
    <w:rsid w:val="00504D72"/>
    <w:rPr>
      <w:color w:val="800080" w:themeColor="followedHyperlink"/>
      <w:u w:val="single"/>
    </w:rPr>
  </w:style>
  <w:style w:type="paragraph" w:styleId="Sansinterligne">
    <w:name w:val="No Spacing"/>
    <w:uiPriority w:val="1"/>
    <w:qFormat/>
    <w:rsid w:val="00074D46"/>
    <w:pPr>
      <w:spacing w:after="0" w:line="240" w:lineRule="auto"/>
    </w:pPr>
  </w:style>
  <w:style w:type="paragraph" w:styleId="Textedebulles">
    <w:name w:val="Balloon Text"/>
    <w:basedOn w:val="Normal"/>
    <w:link w:val="TextedebullesCar"/>
    <w:uiPriority w:val="99"/>
    <w:semiHidden/>
    <w:unhideWhenUsed/>
    <w:rsid w:val="00C827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27FD"/>
    <w:rPr>
      <w:rFonts w:ascii="Segoe UI" w:hAnsi="Segoe UI" w:cs="Segoe UI"/>
      <w:sz w:val="18"/>
      <w:szCs w:val="18"/>
    </w:rPr>
  </w:style>
  <w:style w:type="character" w:customStyle="1" w:styleId="Titre1Car">
    <w:name w:val="Titre 1 Car"/>
    <w:basedOn w:val="Policepardfaut"/>
    <w:link w:val="Titre1"/>
    <w:uiPriority w:val="9"/>
    <w:rsid w:val="005C5F57"/>
    <w:rPr>
      <w:rFonts w:ascii="Times New Roman" w:eastAsia="Times New Roman" w:hAnsi="Times New Roman" w:cs="Times New Roman"/>
      <w:b/>
      <w:bCs/>
      <w:kern w:val="36"/>
      <w:sz w:val="48"/>
      <w:szCs w:val="48"/>
      <w:lang w:eastAsia="fr-CH"/>
    </w:rPr>
  </w:style>
  <w:style w:type="character" w:styleId="lev">
    <w:name w:val="Strong"/>
    <w:basedOn w:val="Policepardfaut"/>
    <w:uiPriority w:val="22"/>
    <w:qFormat/>
    <w:rsid w:val="005C5F57"/>
    <w:rPr>
      <w:b/>
      <w:bCs/>
    </w:rPr>
  </w:style>
  <w:style w:type="paragraph" w:styleId="NormalWeb">
    <w:name w:val="Normal (Web)"/>
    <w:basedOn w:val="Normal"/>
    <w:uiPriority w:val="99"/>
    <w:unhideWhenUsed/>
    <w:rsid w:val="005C5F5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Mentionnonrsolue">
    <w:name w:val="Unresolved Mention"/>
    <w:basedOn w:val="Policepardfaut"/>
    <w:uiPriority w:val="99"/>
    <w:semiHidden/>
    <w:unhideWhenUsed/>
    <w:rsid w:val="00105B70"/>
    <w:rPr>
      <w:color w:val="605E5C"/>
      <w:shd w:val="clear" w:color="auto" w:fill="E1DFDD"/>
    </w:rPr>
  </w:style>
  <w:style w:type="table" w:styleId="Grilledutableau">
    <w:name w:val="Table Grid"/>
    <w:basedOn w:val="TableauNormal"/>
    <w:uiPriority w:val="59"/>
    <w:rsid w:val="0010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21866">
      <w:bodyDiv w:val="1"/>
      <w:marLeft w:val="0"/>
      <w:marRight w:val="0"/>
      <w:marTop w:val="0"/>
      <w:marBottom w:val="0"/>
      <w:divBdr>
        <w:top w:val="none" w:sz="0" w:space="0" w:color="auto"/>
        <w:left w:val="none" w:sz="0" w:space="0" w:color="auto"/>
        <w:bottom w:val="none" w:sz="0" w:space="0" w:color="auto"/>
        <w:right w:val="none" w:sz="0" w:space="0" w:color="auto"/>
      </w:divBdr>
    </w:div>
    <w:div w:id="1615867924">
      <w:bodyDiv w:val="1"/>
      <w:marLeft w:val="0"/>
      <w:marRight w:val="0"/>
      <w:marTop w:val="0"/>
      <w:marBottom w:val="0"/>
      <w:divBdr>
        <w:top w:val="none" w:sz="0" w:space="0" w:color="auto"/>
        <w:left w:val="none" w:sz="0" w:space="0" w:color="auto"/>
        <w:bottom w:val="none" w:sz="0" w:space="0" w:color="auto"/>
        <w:right w:val="none" w:sz="0" w:space="0" w:color="auto"/>
      </w:divBdr>
    </w:div>
    <w:div w:id="1979458396">
      <w:bodyDiv w:val="1"/>
      <w:marLeft w:val="0"/>
      <w:marRight w:val="0"/>
      <w:marTop w:val="0"/>
      <w:marBottom w:val="0"/>
      <w:divBdr>
        <w:top w:val="none" w:sz="0" w:space="0" w:color="auto"/>
        <w:left w:val="none" w:sz="0" w:space="0" w:color="auto"/>
        <w:bottom w:val="none" w:sz="0" w:space="0" w:color="auto"/>
        <w:right w:val="none" w:sz="0" w:space="0" w:color="auto"/>
      </w:divBdr>
    </w:div>
    <w:div w:id="19947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cole@meetingcom.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uler\AppData\Local\Temp\Temp1_devenir-membre-20200528%20(1).zip\Devenir%20membre\2%20-%20CV%20a&#9568;&#199;%20comple&#9568;&#252;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fd576e-70e0-4903-bd37-c8302db3c49e" xsi:nil="true"/>
    <lcf76f155ced4ddcb4097134ff3c332f xmlns="7e2145c2-dd60-4886-a8d8-07a53fdfd5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741EA7F45E7545BA01EB788118250E" ma:contentTypeVersion="13" ma:contentTypeDescription="Crée un document." ma:contentTypeScope="" ma:versionID="3f19910c3f8c2542deed6e4707d1553b">
  <xsd:schema xmlns:xsd="http://www.w3.org/2001/XMLSchema" xmlns:xs="http://www.w3.org/2001/XMLSchema" xmlns:p="http://schemas.microsoft.com/office/2006/metadata/properties" xmlns:ns2="7e2145c2-dd60-4886-a8d8-07a53fdfd527" xmlns:ns3="2bfd576e-70e0-4903-bd37-c8302db3c49e" targetNamespace="http://schemas.microsoft.com/office/2006/metadata/properties" ma:root="true" ma:fieldsID="da964b1a1190b65bbf4198ccc61f7444" ns2:_="" ns3:_="">
    <xsd:import namespace="7e2145c2-dd60-4886-a8d8-07a53fdfd527"/>
    <xsd:import namespace="2bfd576e-70e0-4903-bd37-c8302db3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145c2-dd60-4886-a8d8-07a53fdfd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2b7a6b-9d88-432c-8851-ccc074477c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fd576e-70e0-4903-bd37-c8302db3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baae5f-28fd-4651-8359-35e6d08ee2f1}" ma:internalName="TaxCatchAll" ma:showField="CatchAllData" ma:web="2bfd576e-70e0-4903-bd37-c8302db3c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E81B6-47FF-4964-9F45-CFE6F9CAC9F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e8d5bef-7616-4404-a239-dbbb8f90d101"/>
    <ds:schemaRef ds:uri="http://schemas.microsoft.com/office/2006/metadata/properties"/>
    <ds:schemaRef ds:uri="http://purl.org/dc/elements/1.1/"/>
    <ds:schemaRef ds:uri="23782163-fd15-4a5d-b235-a898921de222"/>
    <ds:schemaRef ds:uri="http://www.w3.org/XML/1998/namespace"/>
    <ds:schemaRef ds:uri="http://purl.org/dc/dcmitype/"/>
    <ds:schemaRef ds:uri="2bfd576e-70e0-4903-bd37-c8302db3c49e"/>
    <ds:schemaRef ds:uri="7e2145c2-dd60-4886-a8d8-07a53fdfd527"/>
  </ds:schemaRefs>
</ds:datastoreItem>
</file>

<file path=customXml/itemProps2.xml><?xml version="1.0" encoding="utf-8"?>
<ds:datastoreItem xmlns:ds="http://schemas.openxmlformats.org/officeDocument/2006/customXml" ds:itemID="{CBA655C8-F1FF-4D33-9A38-C2784954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145c2-dd60-4886-a8d8-07a53fdfd527"/>
    <ds:schemaRef ds:uri="2bfd576e-70e0-4903-bd37-c8302db3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E6A93-FD58-4958-B6AA-12C58BCD3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 CV a╠Ç comple╠üter.dotx</Template>
  <TotalTime>0</TotalTime>
  <Pages>2</Pages>
  <Words>340</Words>
  <Characters>2075</Characters>
  <Application>Microsoft Office Word</Application>
  <DocSecurity>0</DocSecurity>
  <Lines>188</Lines>
  <Paragraphs>75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Schuler Barazzoni Mirjam</dc:creator>
  <cp:lastModifiedBy>Nicole Giacomini</cp:lastModifiedBy>
  <cp:revision>6</cp:revision>
  <cp:lastPrinted>2021-02-03T08:21:00Z</cp:lastPrinted>
  <dcterms:created xsi:type="dcterms:W3CDTF">2024-10-08T18:28:00Z</dcterms:created>
  <dcterms:modified xsi:type="dcterms:W3CDTF">2024-11-27T13:05:00Z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0x0101003D741EA7F45E7545BA01EB788118250E</vt:lpwstr>
  </property>
</Properties>
</file>